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A74B9" w:rsidRPr="002A74B9" w:rsidRDefault="000202A5" w:rsidP="00E85E0F">
      <w:pPr>
        <w:pStyle w:val="203R"/>
        <w:spacing w:line="240" w:lineRule="auto"/>
        <w:rPr>
          <w:rFonts w:ascii="DilleniaUPC" w:hAnsi="DilleniaUPC" w:cstheme="minorBidi"/>
          <w:lang w:bidi="th-TH"/>
        </w:rPr>
      </w:pPr>
      <w:r w:rsidRPr="00AB3CE0">
        <w:rPr>
          <w:rFonts w:ascii="TH SarabunPSK" w:hAnsi="TH SarabunPSK" w:cs="TH SarabunPSK"/>
          <w:b w:val="0"/>
          <w:bCs w:val="0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6D90" wp14:editId="4FABF3F8">
                <wp:simplePos x="0" y="0"/>
                <wp:positionH relativeFrom="column">
                  <wp:posOffset>1248410</wp:posOffset>
                </wp:positionH>
                <wp:positionV relativeFrom="paragraph">
                  <wp:posOffset>-919954</wp:posOffset>
                </wp:positionV>
                <wp:extent cx="3220795" cy="347980"/>
                <wp:effectExtent l="0" t="0" r="1778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9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A5" w:rsidRPr="000202A5" w:rsidRDefault="000202A5" w:rsidP="000202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0202A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Template </w:t>
                            </w:r>
                            <w:r w:rsidRPr="000202A5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ส่วนหน้าแนวการศึกษา ระดับปริญญาเอก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46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3pt;margin-top:-72.45pt;width:253.6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pKKwIAAFA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">
                <v:textbox>
                  <w:txbxContent>
                    <w:p w:rsidR="000202A5" w:rsidRPr="000202A5" w:rsidRDefault="000202A5" w:rsidP="000202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0202A5">
                        <w:rPr>
                          <w:b/>
                          <w:bCs/>
                          <w:sz w:val="30"/>
                          <w:szCs w:val="30"/>
                        </w:rPr>
                        <w:t xml:space="preserve">Template </w:t>
                      </w:r>
                      <w:r w:rsidRPr="000202A5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ส่วนหน้า</w:t>
                      </w:r>
                      <w:r w:rsidRPr="000202A5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แนวการศึกษา</w:t>
                      </w:r>
                      <w:r w:rsidRPr="000202A5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ระดับปริญญา</w:t>
                      </w:r>
                      <w:r w:rsidRPr="000202A5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เอก</w:t>
                      </w:r>
                    </w:p>
                  </w:txbxContent>
                </v:textbox>
              </v:shape>
            </w:pict>
          </mc:Fallback>
        </mc:AlternateContent>
      </w:r>
      <w:r w:rsidR="002A74B9" w:rsidRPr="00AB3CE0">
        <w:rPr>
          <w:rFonts w:ascii="TH SarabunPSK" w:hAnsi="TH SarabunPSK" w:cs="TH SarabunPSK"/>
          <w:b w:val="0"/>
          <w:bCs w:val="0"/>
          <w:noProof/>
          <w:lang w:eastAsia="en-US" w:bidi="th-TH"/>
        </w:rPr>
        <w:drawing>
          <wp:inline distT="0" distB="0" distL="0" distR="0" wp14:anchorId="2D09DB59" wp14:editId="6E30A192">
            <wp:extent cx="914400" cy="1310005"/>
            <wp:effectExtent l="0" t="0" r="0" b="0"/>
            <wp:docPr id="1" name="Picture 7" descr="Symbol_STOU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ymbol_STOU_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B9" w:rsidRPr="00AE6E10" w:rsidRDefault="002A74B9" w:rsidP="00606426">
      <w:pPr>
        <w:pStyle w:val="203R"/>
        <w:spacing w:line="240" w:lineRule="auto"/>
        <w:rPr>
          <w:rFonts w:ascii="DilleniaUPC" w:hAnsi="DilleniaUPC" w:cs="DilleniaUPC"/>
          <w:cs/>
        </w:rPr>
      </w:pPr>
      <w:r w:rsidRPr="00AE6E10">
        <w:rPr>
          <w:rFonts w:ascii="DilleniaUPC" w:hAnsi="DilleniaUPC" w:cs="DilleniaUPC"/>
          <w:cs/>
          <w:lang w:bidi="th-TH"/>
        </w:rPr>
        <w:t>มหาวิทยาลัยสุโขทัยธรรมาธิราช</w:t>
      </w:r>
    </w:p>
    <w:p w:rsidR="002A74B9" w:rsidRPr="00AE6E10" w:rsidRDefault="002A74B9" w:rsidP="000428E0">
      <w:pPr>
        <w:pStyle w:val="203R"/>
        <w:spacing w:line="216" w:lineRule="auto"/>
        <w:rPr>
          <w:rFonts w:ascii="DilleniaUPC" w:hAnsi="DilleniaUPC" w:cs="DilleniaUPC"/>
          <w:cs/>
        </w:rPr>
      </w:pPr>
      <w:r w:rsidRPr="00AE6E10">
        <w:rPr>
          <w:rFonts w:ascii="DilleniaUPC" w:hAnsi="DilleniaUPC" w:cs="DilleniaUPC"/>
          <w:cs/>
          <w:lang w:bidi="th-TH"/>
        </w:rPr>
        <w:t>ปรัชญาดุษฎีบัณฑิต สาขาวิชานิเทศศาสตร์</w:t>
      </w:r>
    </w:p>
    <w:p w:rsidR="002A74B9" w:rsidRPr="00AE6E10" w:rsidRDefault="002A74B9" w:rsidP="00E85E0F">
      <w:pPr>
        <w:pStyle w:val="243"/>
        <w:tabs>
          <w:tab w:val="left" w:pos="300"/>
          <w:tab w:val="left" w:pos="360"/>
          <w:tab w:val="left" w:pos="1800"/>
        </w:tabs>
        <w:spacing w:line="240" w:lineRule="auto"/>
        <w:jc w:val="right"/>
        <w:rPr>
          <w:rFonts w:ascii="DilleniaUPC" w:hAnsi="DilleniaUPC" w:cs="DilleniaUPC"/>
          <w:spacing w:val="0"/>
          <w:w w:val="110"/>
        </w:rPr>
      </w:pPr>
    </w:p>
    <w:p w:rsidR="002A74B9" w:rsidRPr="00AE6E10" w:rsidRDefault="002A74B9" w:rsidP="00E85E0F">
      <w:pPr>
        <w:pStyle w:val="243"/>
        <w:tabs>
          <w:tab w:val="left" w:pos="300"/>
          <w:tab w:val="left" w:pos="360"/>
          <w:tab w:val="left" w:pos="1800"/>
        </w:tabs>
        <w:spacing w:line="240" w:lineRule="auto"/>
        <w:jc w:val="right"/>
        <w:rPr>
          <w:rFonts w:ascii="DilleniaUPC" w:hAnsi="DilleniaUPC" w:cs="DilleniaUPC"/>
          <w:spacing w:val="0"/>
          <w:w w:val="110"/>
          <w:cs/>
        </w:rPr>
      </w:pPr>
      <w:r w:rsidRPr="00AE6E10">
        <w:rPr>
          <w:rFonts w:ascii="DilleniaUPC" w:hAnsi="DilleniaUPC" w:cs="DilleniaUPC"/>
          <w:spacing w:val="0"/>
          <w:w w:val="110"/>
          <w:cs/>
          <w:lang w:bidi="th-TH"/>
        </w:rPr>
        <w:t>แนวการศึกษาชุดวิชา</w:t>
      </w:r>
    </w:p>
    <w:p w:rsidR="002A74B9" w:rsidRPr="00AE6E10" w:rsidRDefault="002A74B9" w:rsidP="00E85E0F">
      <w:pPr>
        <w:pStyle w:val="363"/>
        <w:spacing w:line="240" w:lineRule="auto"/>
        <w:jc w:val="right"/>
        <w:rPr>
          <w:rFonts w:ascii="DilleniaUPC" w:hAnsi="DilleniaUPC" w:cs="DilleniaUPC"/>
          <w:cs/>
        </w:rPr>
      </w:pPr>
      <w:r w:rsidRPr="00AE6E10">
        <w:rPr>
          <w:rFonts w:ascii="DilleniaUPC" w:hAnsi="DilleniaUPC" w:cs="DilleniaUPC"/>
          <w:cs/>
          <w:lang w:bidi="th-TH"/>
        </w:rPr>
        <w:t>หลักและทฤษฎีการสื่อสารทางการเมืองและ</w:t>
      </w:r>
    </w:p>
    <w:p w:rsidR="002A74B9" w:rsidRPr="00AE6E10" w:rsidRDefault="002A74B9" w:rsidP="00E85E0F">
      <w:pPr>
        <w:pStyle w:val="363"/>
        <w:spacing w:line="240" w:lineRule="auto"/>
        <w:jc w:val="right"/>
        <w:rPr>
          <w:rFonts w:ascii="DilleniaUPC" w:hAnsi="DilleniaUPC" w:cs="DilleniaUPC"/>
          <w:cs/>
        </w:rPr>
      </w:pPr>
      <w:r w:rsidRPr="00AE6E10">
        <w:rPr>
          <w:rFonts w:ascii="DilleniaUPC" w:hAnsi="DilleniaUPC" w:cs="DilleniaUPC"/>
          <w:cs/>
          <w:lang w:bidi="th-TH"/>
        </w:rPr>
        <w:t>การปกครองท้องถิ่นขั้นสูง</w:t>
      </w:r>
    </w:p>
    <w:p w:rsidR="002A74B9" w:rsidRPr="00AE6E10" w:rsidRDefault="002A74B9" w:rsidP="000428E0">
      <w:pPr>
        <w:pStyle w:val="243R"/>
        <w:spacing w:line="216" w:lineRule="auto"/>
        <w:rPr>
          <w:rFonts w:ascii="DilleniaUPC" w:eastAsia="UPC-Dillenia-Bold" w:hAnsi="DilleniaUPC" w:cs="DilleniaUPC"/>
          <w:spacing w:val="0"/>
          <w:w w:val="110"/>
        </w:rPr>
      </w:pPr>
      <w:r w:rsidRPr="00AE6E10">
        <w:rPr>
          <w:rFonts w:ascii="DilleniaUPC" w:eastAsia="UPC-Dillenia-Bold" w:hAnsi="DilleniaUPC" w:cs="DilleniaUPC"/>
          <w:spacing w:val="0"/>
          <w:w w:val="110"/>
        </w:rPr>
        <w:t xml:space="preserve">Advance Principal and Theory in Political and Local </w:t>
      </w:r>
    </w:p>
    <w:p w:rsidR="002A74B9" w:rsidRPr="00AE6E10" w:rsidRDefault="002A74B9" w:rsidP="000428E0">
      <w:pPr>
        <w:pStyle w:val="243R"/>
        <w:spacing w:line="216" w:lineRule="auto"/>
        <w:rPr>
          <w:rFonts w:ascii="DilleniaUPC" w:eastAsia="UPC-Dillenia-Bold" w:hAnsi="DilleniaUPC" w:cs="DilleniaUPC"/>
          <w:spacing w:val="0"/>
          <w:w w:val="110"/>
        </w:rPr>
      </w:pPr>
      <w:r w:rsidRPr="00AE6E10">
        <w:rPr>
          <w:rFonts w:ascii="DilleniaUPC" w:eastAsia="UPC-Dillenia-Bold" w:hAnsi="DilleniaUPC" w:cs="DilleniaUPC"/>
          <w:spacing w:val="0"/>
          <w:w w:val="110"/>
        </w:rPr>
        <w:t xml:space="preserve">Administration Communication </w:t>
      </w:r>
    </w:p>
    <w:p w:rsidR="002A74B9" w:rsidRPr="00AE6E10" w:rsidRDefault="002A74B9" w:rsidP="000428E0">
      <w:pPr>
        <w:pStyle w:val="243R"/>
        <w:spacing w:line="216" w:lineRule="auto"/>
        <w:rPr>
          <w:rFonts w:ascii="DilleniaUPC" w:eastAsia="UPC-Dillenia-Bold" w:hAnsi="DilleniaUPC" w:cs="DilleniaUPC"/>
          <w:spacing w:val="0"/>
          <w:w w:val="110"/>
          <w:lang w:val="en-GB"/>
        </w:rPr>
      </w:pPr>
      <w:r w:rsidRPr="00AE6E10">
        <w:rPr>
          <w:rFonts w:ascii="DilleniaUPC" w:eastAsia="UPC-Dillenia-Bold" w:hAnsi="DilleniaUPC" w:cs="DilleniaUPC"/>
          <w:spacing w:val="0"/>
          <w:w w:val="110"/>
          <w:lang w:val="en-GB"/>
        </w:rPr>
        <w:t>17904</w:t>
      </w:r>
    </w:p>
    <w:p w:rsidR="002A74B9" w:rsidRPr="00AE6E10" w:rsidRDefault="002A74B9" w:rsidP="000428E0">
      <w:pPr>
        <w:pStyle w:val="243R"/>
        <w:spacing w:line="216" w:lineRule="auto"/>
        <w:rPr>
          <w:rFonts w:ascii="DilleniaUPC" w:eastAsia="UPC-Dillenia-Bold" w:hAnsi="DilleniaUPC" w:cs="DilleniaUPC"/>
          <w:spacing w:val="0"/>
          <w:w w:val="110"/>
          <w:lang w:val="en-GB"/>
        </w:rPr>
      </w:pPr>
      <w:r w:rsidRPr="00AE6E10">
        <w:rPr>
          <w:rFonts w:ascii="DilleniaUPC" w:eastAsia="UPC-Dillenia-Bold" w:hAnsi="DilleniaUPC" w:cs="DilleniaUPC"/>
          <w:spacing w:val="0"/>
          <w:w w:val="110"/>
          <w:cs/>
          <w:lang w:val="en-GB" w:bidi="th-TH"/>
        </w:rPr>
        <w:t xml:space="preserve">ประเด็นสาระที่ </w:t>
      </w:r>
      <w:r w:rsidRPr="00AE6E10">
        <w:rPr>
          <w:rFonts w:ascii="DilleniaUPC" w:eastAsia="UPC-Dillenia-Bold" w:hAnsi="DilleniaUPC" w:cs="DilleniaUPC"/>
          <w:spacing w:val="0"/>
          <w:w w:val="110"/>
          <w:lang w:val="en-GB"/>
        </w:rPr>
        <w:t>1</w:t>
      </w:r>
      <w:r w:rsidRPr="00AE6E10">
        <w:rPr>
          <w:rFonts w:ascii="DilleniaUPC" w:eastAsia="UPC-Dillenia-Bold" w:hAnsi="DilleniaUPC" w:cs="DilleniaUPC"/>
          <w:spacing w:val="0"/>
          <w:w w:val="110"/>
          <w:cs/>
          <w:lang w:val="en-GB" w:bidi="th-TH"/>
        </w:rPr>
        <w:t>-</w:t>
      </w:r>
      <w:r w:rsidRPr="00AE6E10">
        <w:rPr>
          <w:rFonts w:ascii="DilleniaUPC" w:eastAsia="UPC-Dillenia-Bold" w:hAnsi="DilleniaUPC" w:cs="DilleniaUPC"/>
          <w:spacing w:val="0"/>
          <w:w w:val="110"/>
          <w:lang w:val="en-GB"/>
        </w:rPr>
        <w:t>8</w:t>
      </w:r>
    </w:p>
    <w:p w:rsidR="002A74B9" w:rsidRPr="00AE6E10" w:rsidRDefault="002A74B9" w:rsidP="000428E0">
      <w:pPr>
        <w:pStyle w:val="NoParagraphStyle"/>
        <w:spacing w:line="216" w:lineRule="auto"/>
        <w:jc w:val="right"/>
        <w:rPr>
          <w:rFonts w:ascii="DilleniaUPC" w:eastAsia="UPC-Dillenia-Bold" w:hAnsi="DilleniaUPC" w:cs="DilleniaUPC"/>
          <w:b/>
          <w:bCs/>
          <w:w w:val="110"/>
          <w:sz w:val="48"/>
          <w:szCs w:val="48"/>
          <w:lang w:val="en-GB"/>
        </w:rPr>
      </w:pPr>
      <w:r w:rsidRPr="00AE6E10">
        <w:rPr>
          <w:rFonts w:ascii="DilleniaUPC" w:eastAsia="UPC-Dillenia-Bold" w:hAnsi="DilleniaUPC" w:cs="DilleniaUPC"/>
          <w:b/>
          <w:bCs/>
          <w:w w:val="110"/>
          <w:sz w:val="48"/>
          <w:szCs w:val="48"/>
          <w:cs/>
          <w:lang w:val="en-GB" w:bidi="th-TH"/>
        </w:rPr>
        <w:t xml:space="preserve">ฉบับปรับปรุงครั้งที่ </w:t>
      </w:r>
      <w:r w:rsidRPr="00AE6E10">
        <w:rPr>
          <w:rFonts w:ascii="DilleniaUPC" w:eastAsia="UPC-Dillenia-Bold" w:hAnsi="DilleniaUPC" w:cs="DilleniaUPC"/>
          <w:b/>
          <w:bCs/>
          <w:w w:val="110"/>
          <w:sz w:val="48"/>
          <w:szCs w:val="48"/>
          <w:lang w:val="en-GB"/>
        </w:rPr>
        <w:t>1</w:t>
      </w:r>
    </w:p>
    <w:p w:rsidR="00606426" w:rsidRDefault="005804A7" w:rsidP="00606426">
      <w:pPr>
        <w:pStyle w:val="323scal100"/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line="216" w:lineRule="auto"/>
        <w:jc w:val="thaiDistribute"/>
        <w:rPr>
          <w:rFonts w:ascii="DilleniaUPC" w:hAnsi="DilleniaUPC" w:cs="DilleniaUPC"/>
          <w:w w:val="110"/>
          <w:sz w:val="56"/>
          <w:szCs w:val="56"/>
        </w:rPr>
      </w:pPr>
      <w:r w:rsidRPr="006A486A">
        <w:rPr>
          <w:rFonts w:ascii="DilleniaUPC" w:hAnsi="DilleniaUPC" w:cs="DilleniaUPC" w:hint="c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2B691" wp14:editId="6352DD86">
                <wp:simplePos x="0" y="0"/>
                <wp:positionH relativeFrom="column">
                  <wp:posOffset>3175</wp:posOffset>
                </wp:positionH>
                <wp:positionV relativeFrom="paragraph">
                  <wp:posOffset>324011</wp:posOffset>
                </wp:positionV>
                <wp:extent cx="5779135" cy="0"/>
                <wp:effectExtent l="0" t="0" r="3111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D68CCA" id="Straight Connector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5.5pt" to="455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" strokecolor="black [3040]" strokeweight="1pt"/>
            </w:pict>
          </mc:Fallback>
        </mc:AlternateContent>
      </w:r>
      <w:r w:rsidR="00755892" w:rsidRPr="00606426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BEDB4" wp14:editId="2EBAD6A7">
                <wp:simplePos x="0" y="0"/>
                <wp:positionH relativeFrom="column">
                  <wp:posOffset>-3175</wp:posOffset>
                </wp:positionH>
                <wp:positionV relativeFrom="paragraph">
                  <wp:posOffset>427355</wp:posOffset>
                </wp:positionV>
                <wp:extent cx="5786120" cy="0"/>
                <wp:effectExtent l="0" t="19050" r="43180" b="38100"/>
                <wp:wrapNone/>
                <wp:docPr id="11" name="AutoShape 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D50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06" o:spid="_x0000_s1026" type="#_x0000_t32" style="position:absolute;margin-left:-.25pt;margin-top:33.65pt;width:455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NtIAIAAEA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" strokeweight="4.5pt"/>
            </w:pict>
          </mc:Fallback>
        </mc:AlternateContent>
      </w:r>
      <w:r w:rsidR="00606426" w:rsidRPr="006A486A">
        <w:rPr>
          <w:rFonts w:ascii="DilleniaUPC" w:hAnsi="DilleniaUPC" w:cs="DilleniaUPC"/>
          <w:w w:val="110"/>
          <w:sz w:val="56"/>
          <w:szCs w:val="56"/>
          <w:cs/>
        </w:rPr>
        <w:t xml:space="preserve"> </w:t>
      </w:r>
    </w:p>
    <w:p w:rsidR="000428E0" w:rsidRPr="00606426" w:rsidRDefault="000428E0" w:rsidP="00606426">
      <w:pPr>
        <w:pStyle w:val="323scal100"/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line="216" w:lineRule="auto"/>
        <w:jc w:val="thaiDistribute"/>
        <w:rPr>
          <w:rFonts w:ascii="DilleniaUPC" w:hAnsi="DilleniaUPC" w:cstheme="minorBidi"/>
          <w:w w:val="110"/>
          <w:sz w:val="16"/>
          <w:szCs w:val="16"/>
        </w:rPr>
      </w:pPr>
    </w:p>
    <w:p w:rsidR="000428E0" w:rsidRPr="00AE6E10" w:rsidRDefault="002A74B9" w:rsidP="00606426">
      <w:pPr>
        <w:pStyle w:val="121name"/>
        <w:tabs>
          <w:tab w:val="left" w:pos="5670"/>
        </w:tabs>
        <w:spacing w:line="238" w:lineRule="auto"/>
        <w:rPr>
          <w:rStyle w:val="123"/>
          <w:rFonts w:ascii="DilleniaUPC" w:hAnsi="DilleniaUPC" w:cs="DilleniaUPC"/>
          <w:w w:val="110"/>
          <w:cs/>
        </w:rPr>
      </w:pPr>
      <w:r w:rsidRPr="00AE6E10">
        <w:rPr>
          <w:rStyle w:val="123"/>
          <w:rFonts w:ascii="DilleniaUPC" w:hAnsi="DilleniaUPC" w:cs="DilleniaUPC"/>
          <w:w w:val="110"/>
          <w:cs/>
          <w:lang w:bidi="th-TH"/>
        </w:rPr>
        <w:t>คณะกรรมการปรับปรุงแนวการศึกษาชุดวิชาหลักและทฤษฎีการสื่อสารทางการเมือง</w:t>
      </w:r>
      <w:r w:rsidR="000428E0">
        <w:rPr>
          <w:rStyle w:val="123"/>
          <w:rFonts w:ascii="DilleniaUPC" w:hAnsi="DilleniaUPC" w:cs="Nirmala UI"/>
          <w:w w:val="110"/>
          <w:cs/>
        </w:rPr>
        <w:tab/>
      </w:r>
      <w:r w:rsidR="000428E0" w:rsidRPr="00AE6E10">
        <w:rPr>
          <w:rStyle w:val="123"/>
          <w:rFonts w:ascii="DilleniaUPC" w:hAnsi="DilleniaUPC" w:cs="DilleniaUPC"/>
          <w:w w:val="110"/>
          <w:cs/>
          <w:lang w:bidi="th-TH"/>
        </w:rPr>
        <w:t>ผู้ร่วมปรับปรุง</w:t>
      </w:r>
    </w:p>
    <w:p w:rsidR="002A74B9" w:rsidRPr="000428E0" w:rsidRDefault="002A74B9" w:rsidP="00606426">
      <w:pPr>
        <w:pStyle w:val="121name"/>
        <w:tabs>
          <w:tab w:val="left" w:pos="5670"/>
        </w:tabs>
        <w:spacing w:line="238" w:lineRule="auto"/>
        <w:rPr>
          <w:rStyle w:val="123"/>
          <w:rFonts w:ascii="DilleniaUPC" w:hAnsi="DilleniaUPC" w:cs="Nirmala UI"/>
          <w:w w:val="110"/>
          <w:cs/>
        </w:rPr>
      </w:pPr>
      <w:r w:rsidRPr="00AE6E10">
        <w:rPr>
          <w:rStyle w:val="123"/>
          <w:rFonts w:ascii="DilleniaUPC" w:hAnsi="DilleniaUPC" w:cs="DilleniaUPC"/>
          <w:w w:val="110"/>
          <w:cs/>
          <w:lang w:bidi="th-TH"/>
        </w:rPr>
        <w:t>และการปกครองท้องถิ่นขั้นสูง</w:t>
      </w:r>
      <w:r w:rsidR="000428E0">
        <w:rPr>
          <w:rStyle w:val="123"/>
          <w:rFonts w:ascii="DilleniaUPC" w:hAnsi="DilleniaUPC" w:cs="Nirmala UI"/>
          <w:w w:val="110"/>
          <w:cs/>
        </w:rPr>
        <w:tab/>
      </w:r>
      <w:r w:rsidR="000428E0">
        <w:rPr>
          <w:rStyle w:val="123"/>
          <w:rFonts w:ascii="DilleniaUPC" w:hAnsi="DilleniaUPC" w:cs="Nirmala UI"/>
          <w:w w:val="110"/>
          <w:cs/>
        </w:rPr>
        <w:tab/>
      </w:r>
      <w:r w:rsidR="000428E0">
        <w:rPr>
          <w:rStyle w:val="123"/>
          <w:rFonts w:ascii="DilleniaUPC" w:hAnsi="DilleniaUPC" w:cs="Nirmala UI"/>
          <w:w w:val="110"/>
          <w:cs/>
        </w:rPr>
        <w:tab/>
      </w:r>
      <w:r w:rsidR="000428E0" w:rsidRPr="00AE6E10">
        <w:rPr>
          <w:rFonts w:ascii="DilleniaUPC" w:eastAsia="TFPimai" w:hAnsi="DilleniaUPC" w:cs="DilleniaUPC"/>
          <w:cs/>
          <w:lang w:bidi="th-TH"/>
        </w:rPr>
        <w:t>รองศาสตราจารย์ ดร.กมลรัฐ อินทรทัศน์</w:t>
      </w:r>
    </w:p>
    <w:p w:rsidR="002A74B9" w:rsidRPr="000428E0" w:rsidRDefault="002A74B9" w:rsidP="00606426">
      <w:pPr>
        <w:pStyle w:val="121name"/>
        <w:tabs>
          <w:tab w:val="clear" w:pos="2880"/>
          <w:tab w:val="left" w:pos="3261"/>
          <w:tab w:val="left" w:pos="5670"/>
        </w:tabs>
        <w:spacing w:line="238" w:lineRule="auto"/>
        <w:rPr>
          <w:rFonts w:ascii="DilleniaUPC" w:eastAsia="TFPimai" w:hAnsi="DilleniaUPC" w:cs="Nirmala UI"/>
          <w:cs/>
        </w:rPr>
      </w:pPr>
      <w:r w:rsidRPr="00AE6E10">
        <w:rPr>
          <w:rFonts w:ascii="DilleniaUPC" w:eastAsia="TFPimai" w:hAnsi="DilleniaUPC" w:cs="DilleniaUPC"/>
          <w:cs/>
          <w:lang w:bidi="th-TH"/>
        </w:rPr>
        <w:t>รองศาสตราจารย์ ดร.สุภาภรณ์ ศรีดี</w:t>
      </w:r>
      <w:r w:rsidRPr="00AE6E10">
        <w:rPr>
          <w:rFonts w:ascii="DilleniaUPC" w:eastAsia="TFPimai" w:hAnsi="DilleniaUPC" w:cs="DilleniaUPC"/>
        </w:rPr>
        <w:tab/>
      </w:r>
      <w:r w:rsidRPr="00AE6E10">
        <w:rPr>
          <w:rFonts w:ascii="DilleniaUPC" w:eastAsia="TFPimai" w:hAnsi="DilleniaUPC" w:cs="DilleniaUPC"/>
          <w:cs/>
          <w:lang w:bidi="th-TH"/>
        </w:rPr>
        <w:t>ประธานคณะกรรมการ</w:t>
      </w:r>
      <w:r w:rsidR="000428E0">
        <w:rPr>
          <w:rFonts w:ascii="DilleniaUPC" w:eastAsia="TFPimai" w:hAnsi="DilleniaUPC" w:cs="Nirmala UI"/>
          <w:cs/>
        </w:rPr>
        <w:tab/>
      </w:r>
      <w:r w:rsidR="000428E0" w:rsidRPr="00AE6E10">
        <w:rPr>
          <w:rFonts w:ascii="DilleniaUPC" w:eastAsia="TFPimai" w:hAnsi="DilleniaUPC" w:cs="DilleniaUPC"/>
          <w:cs/>
          <w:lang w:bidi="th-TH"/>
        </w:rPr>
        <w:t>รองศาสตราจารย์ พ.ต.ท.หญิง ดร.ศิริวรรณ อนันต์โท</w:t>
      </w:r>
    </w:p>
    <w:p w:rsidR="002A74B9" w:rsidRPr="000428E0" w:rsidRDefault="002A74B9" w:rsidP="00606426">
      <w:pPr>
        <w:pStyle w:val="121name"/>
        <w:tabs>
          <w:tab w:val="clear" w:pos="2880"/>
          <w:tab w:val="left" w:pos="3261"/>
          <w:tab w:val="left" w:pos="5670"/>
        </w:tabs>
        <w:spacing w:line="238" w:lineRule="auto"/>
        <w:rPr>
          <w:rFonts w:ascii="DilleniaUPC" w:eastAsia="TFPimai" w:hAnsi="DilleniaUPC" w:cs="Nirmala UI"/>
          <w:cs/>
        </w:rPr>
      </w:pPr>
      <w:r w:rsidRPr="00AE6E10">
        <w:rPr>
          <w:rFonts w:ascii="DilleniaUPC" w:eastAsia="TFPimai" w:hAnsi="DilleniaUPC" w:cs="DilleniaUPC"/>
          <w:cs/>
          <w:lang w:bidi="th-TH"/>
        </w:rPr>
        <w:t>ผู้ช่วยศาสตราจารย์ ดร.หฤทัย ปัญญาวุธตระกูล</w:t>
      </w:r>
      <w:r w:rsidRPr="00AE6E10">
        <w:rPr>
          <w:rFonts w:ascii="DilleniaUPC" w:eastAsia="TFPimai" w:hAnsi="DilleniaUPC" w:cs="DilleniaUPC"/>
        </w:rPr>
        <w:tab/>
      </w:r>
      <w:r w:rsidRPr="00AE6E10">
        <w:rPr>
          <w:rFonts w:ascii="DilleniaUPC" w:eastAsia="TFPimai" w:hAnsi="DilleniaUPC" w:cs="DilleniaUPC"/>
          <w:cs/>
          <w:lang w:bidi="th-TH"/>
        </w:rPr>
        <w:t>กรรมการและบรรณาธิการ</w:t>
      </w:r>
      <w:r w:rsidR="000428E0">
        <w:rPr>
          <w:rFonts w:ascii="DilleniaUPC" w:eastAsia="TFPimai" w:hAnsi="DilleniaUPC" w:cs="Nirmala UI"/>
          <w:cs/>
        </w:rPr>
        <w:tab/>
      </w:r>
      <w:r w:rsidR="000428E0" w:rsidRPr="00AE6E10">
        <w:rPr>
          <w:rFonts w:ascii="DilleniaUPC" w:eastAsia="TFPimai" w:hAnsi="DilleniaUPC" w:cs="DilleniaUPC"/>
          <w:cs/>
          <w:lang w:bidi="th-TH"/>
        </w:rPr>
        <w:t>ผู้ช่วยศาสตราจารย์ ดร.กรกช ขันธบุญ</w:t>
      </w:r>
    </w:p>
    <w:p w:rsidR="002A74B9" w:rsidRPr="000428E0" w:rsidRDefault="002A74B9" w:rsidP="00606426">
      <w:pPr>
        <w:pStyle w:val="121name"/>
        <w:tabs>
          <w:tab w:val="clear" w:pos="2880"/>
          <w:tab w:val="left" w:pos="3261"/>
          <w:tab w:val="left" w:pos="5670"/>
        </w:tabs>
        <w:spacing w:line="238" w:lineRule="auto"/>
        <w:rPr>
          <w:rFonts w:ascii="DilleniaUPC" w:eastAsia="TFPimai" w:hAnsi="DilleniaUPC" w:cs="Nirmala UI"/>
          <w:cs/>
        </w:rPr>
      </w:pPr>
      <w:r w:rsidRPr="00AE6E10">
        <w:rPr>
          <w:rFonts w:ascii="DilleniaUPC" w:eastAsia="TFPimai" w:hAnsi="DilleniaUPC" w:cs="DilleniaUPC"/>
          <w:cs/>
          <w:lang w:bidi="th-TH"/>
        </w:rPr>
        <w:t xml:space="preserve">รองศาสตราจารย์ ดร.จิตราภรณ์ สุทธิวรเศรษฐ์ </w:t>
      </w:r>
      <w:r w:rsidRPr="00AE6E10">
        <w:rPr>
          <w:rFonts w:ascii="DilleniaUPC" w:eastAsia="TFPimai" w:hAnsi="DilleniaUPC" w:cs="DilleniaUPC"/>
        </w:rPr>
        <w:tab/>
      </w:r>
      <w:r w:rsidRPr="00AE6E10">
        <w:rPr>
          <w:rFonts w:ascii="DilleniaUPC" w:eastAsia="TFPimai" w:hAnsi="DilleniaUPC" w:cs="DilleniaUPC"/>
          <w:cs/>
          <w:lang w:bidi="th-TH"/>
        </w:rPr>
        <w:t>กรรมการด้านเนื้อหา</w:t>
      </w:r>
      <w:r w:rsidR="000428E0">
        <w:rPr>
          <w:rFonts w:ascii="DilleniaUPC" w:eastAsia="TFPimai" w:hAnsi="DilleniaUPC" w:cs="Nirmala UI"/>
          <w:cs/>
        </w:rPr>
        <w:tab/>
      </w:r>
      <w:r w:rsidR="000428E0" w:rsidRPr="00AE6E10">
        <w:rPr>
          <w:rFonts w:ascii="DilleniaUPC" w:eastAsia="TFPimai" w:hAnsi="DilleniaUPC" w:cs="DilleniaUPC"/>
          <w:cs/>
          <w:lang w:bidi="th-TH"/>
        </w:rPr>
        <w:t>อาจารย์ ดร.ณัฐพงศ์ สัมปหังสิต</w:t>
      </w:r>
    </w:p>
    <w:p w:rsidR="002A74B9" w:rsidRPr="00AE6E10" w:rsidRDefault="002A74B9" w:rsidP="00606426">
      <w:pPr>
        <w:pStyle w:val="121name"/>
        <w:tabs>
          <w:tab w:val="clear" w:pos="2880"/>
          <w:tab w:val="left" w:pos="3261"/>
        </w:tabs>
        <w:spacing w:line="238" w:lineRule="auto"/>
        <w:rPr>
          <w:rFonts w:ascii="DilleniaUPC" w:eastAsia="TFPimai" w:hAnsi="DilleniaUPC" w:cs="DilleniaUPC"/>
          <w:cs/>
        </w:rPr>
      </w:pPr>
      <w:r w:rsidRPr="00AE6E10">
        <w:rPr>
          <w:rFonts w:ascii="DilleniaUPC" w:eastAsia="TFPimai" w:hAnsi="DilleniaUPC" w:cs="DilleniaUPC"/>
          <w:cs/>
          <w:lang w:bidi="th-TH"/>
        </w:rPr>
        <w:t>รองศาสตราจารย์ ดร.ปิยฉัตร ล้อมชวการ</w:t>
      </w:r>
      <w:r w:rsidRPr="00AE6E10">
        <w:rPr>
          <w:rFonts w:ascii="DilleniaUPC" w:eastAsia="TFPimai" w:hAnsi="DilleniaUPC" w:cs="DilleniaUPC"/>
        </w:rPr>
        <w:tab/>
      </w:r>
      <w:r w:rsidRPr="00AE6E10">
        <w:rPr>
          <w:rFonts w:ascii="DilleniaUPC" w:eastAsia="TFPimai" w:hAnsi="DilleniaUPC" w:cs="DilleniaUPC"/>
          <w:cs/>
          <w:lang w:bidi="th-TH"/>
        </w:rPr>
        <w:t>กรรมการด้านเนื้อหา</w:t>
      </w:r>
    </w:p>
    <w:p w:rsidR="002A74B9" w:rsidRPr="00AE6E10" w:rsidRDefault="002A74B9" w:rsidP="00606426">
      <w:pPr>
        <w:pStyle w:val="121name"/>
        <w:tabs>
          <w:tab w:val="clear" w:pos="2880"/>
          <w:tab w:val="left" w:pos="3261"/>
        </w:tabs>
        <w:spacing w:line="238" w:lineRule="auto"/>
        <w:rPr>
          <w:rFonts w:ascii="DilleniaUPC" w:eastAsia="TFPimai" w:hAnsi="DilleniaUPC" w:cs="DilleniaUPC"/>
          <w:cs/>
        </w:rPr>
      </w:pPr>
      <w:r w:rsidRPr="00AE6E10">
        <w:rPr>
          <w:rFonts w:ascii="DilleniaUPC" w:eastAsia="TFPimai" w:hAnsi="DilleniaUPC" w:cs="DilleniaUPC"/>
          <w:cs/>
          <w:lang w:bidi="th-TH"/>
        </w:rPr>
        <w:t>รองศาสตราจารย์ ดร.พรปภัสสร ปริญชาญกล</w:t>
      </w:r>
      <w:r w:rsidRPr="00AE6E10">
        <w:rPr>
          <w:rFonts w:ascii="DilleniaUPC" w:eastAsia="TFPimai" w:hAnsi="DilleniaUPC" w:cs="DilleniaUPC"/>
        </w:rPr>
        <w:tab/>
      </w:r>
      <w:r w:rsidRPr="00AE6E10">
        <w:rPr>
          <w:rFonts w:ascii="DilleniaUPC" w:eastAsia="TFPimai" w:hAnsi="DilleniaUPC" w:cs="DilleniaUPC"/>
          <w:cs/>
          <w:lang w:bidi="th-TH"/>
        </w:rPr>
        <w:t>กรรมการด้านเนื้อหา</w:t>
      </w:r>
    </w:p>
    <w:p w:rsidR="002A74B9" w:rsidRPr="00AE6E10" w:rsidRDefault="002A74B9" w:rsidP="00606426">
      <w:pPr>
        <w:pStyle w:val="121name"/>
        <w:tabs>
          <w:tab w:val="clear" w:pos="2880"/>
          <w:tab w:val="left" w:pos="3261"/>
        </w:tabs>
        <w:spacing w:line="238" w:lineRule="auto"/>
        <w:rPr>
          <w:rFonts w:ascii="DilleniaUPC" w:eastAsia="TFPimai" w:hAnsi="DilleniaUPC" w:cs="DilleniaUPC"/>
          <w:cs/>
        </w:rPr>
      </w:pPr>
      <w:r w:rsidRPr="00AE6E10">
        <w:rPr>
          <w:rFonts w:ascii="DilleniaUPC" w:eastAsia="TFPimai" w:hAnsi="DilleniaUPC" w:cs="DilleniaUPC"/>
          <w:cs/>
          <w:lang w:bidi="th-TH"/>
        </w:rPr>
        <w:t>รองศาสตราจารย์ ดร.วิทยาธร ท่อแก้ว</w:t>
      </w:r>
      <w:r w:rsidRPr="00AE6E10">
        <w:rPr>
          <w:rFonts w:ascii="DilleniaUPC" w:eastAsia="TFPimai" w:hAnsi="DilleniaUPC" w:cs="DilleniaUPC"/>
        </w:rPr>
        <w:tab/>
      </w:r>
      <w:r w:rsidRPr="00AE6E10">
        <w:rPr>
          <w:rFonts w:ascii="DilleniaUPC" w:eastAsia="TFPimai" w:hAnsi="DilleniaUPC" w:cs="DilleniaUPC"/>
          <w:cs/>
          <w:lang w:bidi="th-TH"/>
        </w:rPr>
        <w:t>กรรมการด้านเนื้อหา</w:t>
      </w:r>
    </w:p>
    <w:p w:rsidR="002A74B9" w:rsidRPr="00AE6E10" w:rsidRDefault="002A74B9" w:rsidP="00606426">
      <w:pPr>
        <w:pStyle w:val="121name"/>
        <w:tabs>
          <w:tab w:val="clear" w:pos="2880"/>
          <w:tab w:val="left" w:pos="3261"/>
        </w:tabs>
        <w:spacing w:line="238" w:lineRule="auto"/>
        <w:rPr>
          <w:rFonts w:ascii="DilleniaUPC" w:eastAsia="TFPimai" w:hAnsi="DilleniaUPC" w:cs="DilleniaUPC"/>
          <w:cs/>
        </w:rPr>
      </w:pPr>
      <w:r w:rsidRPr="00AE6E10">
        <w:rPr>
          <w:rFonts w:ascii="DilleniaUPC" w:eastAsia="TFPimai" w:hAnsi="DilleniaUPC" w:cs="DilleniaUPC"/>
          <w:cs/>
          <w:lang w:bidi="th-TH"/>
        </w:rPr>
        <w:t>อาจารย์ ดร.ศศิญานัยน์ แสนแพง</w:t>
      </w:r>
      <w:r w:rsidRPr="00AE6E10">
        <w:rPr>
          <w:rFonts w:ascii="DilleniaUPC" w:eastAsia="TFPimai" w:hAnsi="DilleniaUPC" w:cs="DilleniaUPC"/>
        </w:rPr>
        <w:tab/>
      </w:r>
      <w:r w:rsidRPr="00AE6E10">
        <w:rPr>
          <w:rFonts w:ascii="DilleniaUPC" w:eastAsia="TFPimai" w:hAnsi="DilleniaUPC" w:cs="DilleniaUPC"/>
          <w:cs/>
          <w:lang w:bidi="th-TH"/>
        </w:rPr>
        <w:t>กรรมการด้านเทคโนโลยีการศึกษา</w:t>
      </w:r>
    </w:p>
    <w:p w:rsidR="002A74B9" w:rsidRPr="00AE6E10" w:rsidRDefault="002A74B9" w:rsidP="00606426">
      <w:pPr>
        <w:pStyle w:val="121name"/>
        <w:tabs>
          <w:tab w:val="clear" w:pos="2880"/>
          <w:tab w:val="left" w:pos="3261"/>
        </w:tabs>
        <w:spacing w:line="238" w:lineRule="auto"/>
        <w:rPr>
          <w:rFonts w:ascii="DilleniaUPC" w:eastAsia="TFPimai" w:hAnsi="DilleniaUPC" w:cs="DilleniaUPC"/>
          <w:cs/>
        </w:rPr>
      </w:pPr>
      <w:r w:rsidRPr="00AE6E10">
        <w:rPr>
          <w:rFonts w:ascii="DilleniaUPC" w:eastAsia="TFPimai" w:hAnsi="DilleniaUPC" w:cs="DilleniaUPC"/>
          <w:cs/>
          <w:lang w:bidi="th-TH"/>
        </w:rPr>
        <w:t>ผู้ช่วยศาสตราจารย์ ดร.กานต์ บุญศิริ</w:t>
      </w:r>
      <w:r w:rsidRPr="00AE6E10">
        <w:rPr>
          <w:rFonts w:ascii="DilleniaUPC" w:eastAsia="TFPimai" w:hAnsi="DilleniaUPC" w:cs="DilleniaUPC"/>
        </w:rPr>
        <w:tab/>
      </w:r>
      <w:r w:rsidRPr="00AE6E10">
        <w:rPr>
          <w:rFonts w:ascii="DilleniaUPC" w:eastAsia="TFPimai" w:hAnsi="DilleniaUPC" w:cs="DilleniaUPC"/>
          <w:cs/>
          <w:lang w:bidi="th-TH"/>
        </w:rPr>
        <w:t>กรรมการและเลขานุการ</w:t>
      </w:r>
    </w:p>
    <w:p w:rsidR="002A74B9" w:rsidRPr="00AE6E10" w:rsidRDefault="002A74B9" w:rsidP="00606426">
      <w:pPr>
        <w:pStyle w:val="121name"/>
        <w:tabs>
          <w:tab w:val="clear" w:pos="2880"/>
          <w:tab w:val="left" w:pos="3261"/>
        </w:tabs>
        <w:spacing w:line="238" w:lineRule="auto"/>
        <w:rPr>
          <w:rFonts w:ascii="DilleniaUPC" w:eastAsia="TFPimai" w:hAnsi="DilleniaUPC" w:cs="DilleniaUPC"/>
          <w:cs/>
        </w:rPr>
      </w:pPr>
      <w:r w:rsidRPr="00AE6E10">
        <w:rPr>
          <w:rFonts w:ascii="DilleniaUPC" w:eastAsia="TFPimai" w:hAnsi="DilleniaUPC" w:cs="DilleniaUPC"/>
          <w:cs/>
          <w:lang w:bidi="th-TH"/>
        </w:rPr>
        <w:t xml:space="preserve">นายอภิสิทธิ์ เติมทอง </w:t>
      </w:r>
      <w:r w:rsidR="000428E0">
        <w:rPr>
          <w:rFonts w:ascii="DilleniaUPC" w:eastAsia="TFPimai" w:hAnsi="DilleniaUPC" w:cs="Nirmala UI"/>
          <w:cs/>
        </w:rPr>
        <w:tab/>
      </w:r>
      <w:r w:rsidRPr="00AE6E10">
        <w:rPr>
          <w:rFonts w:ascii="DilleniaUPC" w:eastAsia="TFPimai" w:hAnsi="DilleniaUPC" w:cs="DilleniaUPC"/>
        </w:rPr>
        <w:tab/>
      </w:r>
      <w:r w:rsidRPr="00AE6E10">
        <w:rPr>
          <w:rFonts w:ascii="DilleniaUPC" w:eastAsia="TFPimai" w:hAnsi="DilleniaUPC" w:cs="DilleniaUPC"/>
          <w:cs/>
          <w:lang w:bidi="th-TH"/>
        </w:rPr>
        <w:t>ผู้ช่วยเลขานุการ</w:t>
      </w:r>
    </w:p>
    <w:p w:rsidR="002A74B9" w:rsidRPr="00AE6E10" w:rsidRDefault="002A74B9" w:rsidP="00E85E0F">
      <w:pPr>
        <w:autoSpaceDE w:val="0"/>
        <w:rPr>
          <w:rFonts w:eastAsia="UPC-Dillenia"/>
          <w:b/>
          <w:bCs/>
          <w:color w:val="000000"/>
          <w:sz w:val="32"/>
          <w:szCs w:val="32"/>
          <w:cs/>
        </w:rPr>
      </w:pPr>
      <w:r w:rsidRPr="00AE6E10">
        <w:rPr>
          <w:rFonts w:eastAsia="UPC-Dillenia"/>
          <w:b/>
          <w:bCs/>
          <w:color w:val="000000"/>
          <w:sz w:val="32"/>
          <w:szCs w:val="32"/>
          <w:cs/>
        </w:rPr>
        <w:lastRenderedPageBreak/>
        <w:t>สงวนลิขสิทธิ์</w:t>
      </w:r>
    </w:p>
    <w:p w:rsidR="002A74B9" w:rsidRPr="00A9092B" w:rsidRDefault="002A74B9" w:rsidP="00E85E0F">
      <w:pPr>
        <w:pStyle w:val="141"/>
        <w:spacing w:line="240" w:lineRule="auto"/>
        <w:rPr>
          <w:rFonts w:ascii="DilleniaUPC" w:eastAsia="UPC-Dillenia" w:hAnsi="DilleniaUPC" w:cs="Nirmala UI"/>
          <w:w w:val="110"/>
          <w:cs/>
          <w:lang w:bidi="th-TH"/>
        </w:rPr>
      </w:pPr>
      <w:r w:rsidRPr="00AE6E10">
        <w:rPr>
          <w:rFonts w:ascii="DilleniaUPC" w:eastAsia="UPC-Dillenia" w:hAnsi="DilleniaUPC" w:cs="DilleniaUPC"/>
          <w:w w:val="110"/>
          <w:cs/>
          <w:lang w:bidi="th-TH"/>
        </w:rPr>
        <w:t>ลิขสิทธิ</w:t>
      </w:r>
      <w:r w:rsidR="00A9092B">
        <w:rPr>
          <w:rFonts w:ascii="DilleniaUPC" w:eastAsia="UPC-Dillenia" w:hAnsi="DilleniaUPC" w:cs="DilleniaUPC"/>
          <w:w w:val="110"/>
          <w:cs/>
          <w:lang w:bidi="th-TH"/>
        </w:rPr>
        <w:t>์ของมหาวิทยาลัยสุโขทัยธรรมาธิราช</w:t>
      </w:r>
    </w:p>
    <w:p w:rsidR="002A74B9" w:rsidRPr="00AE6E10" w:rsidRDefault="002A74B9" w:rsidP="00E85E0F">
      <w:pPr>
        <w:pStyle w:val="141"/>
        <w:spacing w:line="240" w:lineRule="auto"/>
        <w:rPr>
          <w:rFonts w:ascii="DilleniaUPC" w:eastAsia="UPC-Dillenia" w:hAnsi="DilleniaUPC" w:cs="DilleniaUPC"/>
          <w:w w:val="110"/>
        </w:rPr>
      </w:pPr>
    </w:p>
    <w:p w:rsidR="002A74B9" w:rsidRPr="00AE6E10" w:rsidRDefault="002A74B9" w:rsidP="00E85E0F">
      <w:pPr>
        <w:tabs>
          <w:tab w:val="left" w:pos="300"/>
          <w:tab w:val="left" w:pos="360"/>
          <w:tab w:val="left" w:pos="1800"/>
        </w:tabs>
        <w:autoSpaceDE w:val="0"/>
        <w:spacing w:before="144"/>
        <w:jc w:val="both"/>
        <w:textAlignment w:val="center"/>
        <w:rPr>
          <w:rFonts w:eastAsia="UPC-Dillenia"/>
          <w:b/>
          <w:bCs/>
          <w:color w:val="000000"/>
          <w:sz w:val="32"/>
          <w:szCs w:val="32"/>
          <w:cs/>
        </w:rPr>
      </w:pPr>
      <w:r w:rsidRPr="00AE6E10">
        <w:rPr>
          <w:rFonts w:eastAsia="UPC-Dillenia"/>
          <w:b/>
          <w:bCs/>
          <w:color w:val="000000"/>
          <w:sz w:val="32"/>
          <w:szCs w:val="32"/>
          <w:cs/>
        </w:rPr>
        <w:t>จัดพิมพ์โดย</w:t>
      </w:r>
    </w:p>
    <w:p w:rsidR="002A74B9" w:rsidRPr="00AE6E10" w:rsidRDefault="002A74B9" w:rsidP="00E85E0F">
      <w:pPr>
        <w:pStyle w:val="141"/>
        <w:spacing w:line="240" w:lineRule="auto"/>
        <w:rPr>
          <w:rFonts w:ascii="DilleniaUPC" w:eastAsia="UPC-Dillenia" w:hAnsi="DilleniaUPC" w:cs="DilleniaUPC"/>
          <w:w w:val="110"/>
          <w:cs/>
        </w:rPr>
      </w:pPr>
      <w:r w:rsidRPr="00AE6E10">
        <w:rPr>
          <w:rFonts w:ascii="DilleniaUPC" w:eastAsia="UPC-Dillenia" w:hAnsi="DilleniaUPC" w:cs="DilleniaUPC"/>
          <w:w w:val="110"/>
          <w:cs/>
          <w:lang w:bidi="th-TH"/>
        </w:rPr>
        <w:t>สำนักพิมพ์ มหาวิทยาลัยสุโขทัยธรรมาธิราช</w:t>
      </w:r>
    </w:p>
    <w:p w:rsidR="002A74B9" w:rsidRPr="00AE6E10" w:rsidRDefault="002A74B9" w:rsidP="00E85E0F">
      <w:pPr>
        <w:pStyle w:val="141"/>
        <w:spacing w:line="240" w:lineRule="auto"/>
        <w:rPr>
          <w:rFonts w:ascii="DilleniaUPC" w:eastAsia="UPC-Dillenia" w:hAnsi="DilleniaUPC" w:cs="DilleniaUPC"/>
          <w:w w:val="110"/>
        </w:rPr>
      </w:pPr>
      <w:r w:rsidRPr="00AE6E10">
        <w:rPr>
          <w:rFonts w:ascii="DilleniaUPC" w:eastAsia="UPC-Dillenia" w:hAnsi="DilleniaUPC" w:cs="DilleniaUPC"/>
          <w:w w:val="110"/>
          <w:cs/>
          <w:lang w:bidi="th-TH"/>
        </w:rPr>
        <w:t xml:space="preserve">พิมพ์ครั้งแรก พ.ศ. </w:t>
      </w:r>
      <w:r w:rsidRPr="00AE6E10">
        <w:rPr>
          <w:rFonts w:ascii="DilleniaUPC" w:eastAsia="UPC-Dillenia" w:hAnsi="DilleniaUPC" w:cs="DilleniaUPC"/>
          <w:w w:val="110"/>
        </w:rPr>
        <w:t>2562</w:t>
      </w:r>
    </w:p>
    <w:p w:rsidR="002A74B9" w:rsidRPr="00AE6E10" w:rsidRDefault="002A74B9" w:rsidP="00E85E0F">
      <w:pPr>
        <w:pStyle w:val="141"/>
        <w:spacing w:line="240" w:lineRule="auto"/>
        <w:rPr>
          <w:rFonts w:ascii="DilleniaUPC" w:eastAsia="UPC-Dillenia" w:hAnsi="DilleniaUPC" w:cs="DilleniaUPC"/>
          <w:w w:val="110"/>
        </w:rPr>
      </w:pPr>
      <w:r w:rsidRPr="00AE6E10">
        <w:rPr>
          <w:rFonts w:ascii="DilleniaUPC" w:eastAsia="UPC-Dillenia" w:hAnsi="DilleniaUPC" w:cs="DilleniaUPC"/>
          <w:w w:val="110"/>
          <w:cs/>
          <w:lang w:bidi="th-TH"/>
        </w:rPr>
        <w:t xml:space="preserve">ปรับปรุงครั้งที่ </w:t>
      </w:r>
      <w:r w:rsidRPr="00AE6E10">
        <w:rPr>
          <w:rFonts w:ascii="DilleniaUPC" w:eastAsia="UPC-Dillenia" w:hAnsi="DilleniaUPC" w:cs="DilleniaUPC"/>
          <w:w w:val="110"/>
        </w:rPr>
        <w:t xml:space="preserve">1 </w:t>
      </w:r>
      <w:r w:rsidRPr="00AE6E10">
        <w:rPr>
          <w:rFonts w:ascii="DilleniaUPC" w:eastAsia="UPC-Dillenia" w:hAnsi="DilleniaUPC" w:cs="DilleniaUPC"/>
          <w:w w:val="110"/>
          <w:cs/>
          <w:lang w:bidi="th-TH"/>
        </w:rPr>
        <w:t xml:space="preserve">พ.ศ. </w:t>
      </w:r>
      <w:r w:rsidRPr="00AE6E10">
        <w:rPr>
          <w:rFonts w:ascii="DilleniaUPC" w:eastAsia="UPC-Dillenia" w:hAnsi="DilleniaUPC" w:cs="DilleniaUPC"/>
          <w:w w:val="110"/>
        </w:rPr>
        <w:t>2567</w:t>
      </w:r>
    </w:p>
    <w:p w:rsidR="002A74B9" w:rsidRPr="00AE6E10" w:rsidRDefault="002A74B9" w:rsidP="00E85E0F">
      <w:pPr>
        <w:pStyle w:val="141"/>
        <w:spacing w:line="240" w:lineRule="auto"/>
        <w:rPr>
          <w:rFonts w:ascii="DilleniaUPC" w:eastAsia="UPC-Dillenia" w:hAnsi="DilleniaUPC" w:cs="DilleniaUPC"/>
          <w:w w:val="110"/>
          <w:cs/>
        </w:rPr>
      </w:pPr>
      <w:r w:rsidRPr="00AE6E10">
        <w:rPr>
          <w:rFonts w:ascii="DilleniaUPC" w:eastAsia="UPC-Dillenia" w:hAnsi="DilleniaUPC" w:cs="DilleniaUPC"/>
          <w:w w:val="110"/>
          <w:cs/>
          <w:lang w:bidi="th-TH"/>
        </w:rPr>
        <w:t xml:space="preserve">พิมพ์ครั้งที่ </w:t>
      </w:r>
      <w:r w:rsidRPr="00AE6E10">
        <w:rPr>
          <w:rFonts w:ascii="DilleniaUPC" w:eastAsia="UPC-Dillenia" w:hAnsi="DilleniaUPC" w:cs="DilleniaUPC"/>
          <w:w w:val="110"/>
        </w:rPr>
        <w:t xml:space="preserve">1 </w:t>
      </w:r>
      <w:r w:rsidRPr="00AE6E10">
        <w:rPr>
          <w:rFonts w:ascii="DilleniaUPC" w:eastAsia="UPC-Dillenia" w:hAnsi="DilleniaUPC" w:cs="DilleniaUPC"/>
          <w:w w:val="110"/>
          <w:cs/>
          <w:lang w:bidi="th-TH"/>
        </w:rPr>
        <w:t xml:space="preserve">พ.ศ. </w:t>
      </w:r>
      <w:r w:rsidRPr="00AE6E10">
        <w:rPr>
          <w:rFonts w:ascii="DilleniaUPC" w:eastAsia="UPC-Dillenia" w:hAnsi="DilleniaUPC" w:cs="DilleniaUPC"/>
          <w:w w:val="110"/>
        </w:rPr>
        <w:t xml:space="preserve">2568 </w:t>
      </w:r>
      <w:r w:rsidRPr="00AE6E10">
        <w:rPr>
          <w:rFonts w:ascii="DilleniaUPC" w:eastAsia="UPC-Dillenia" w:hAnsi="DilleniaUPC" w:cs="DilleniaUPC"/>
          <w:w w:val="110"/>
          <w:cs/>
          <w:lang w:bidi="th-TH"/>
        </w:rPr>
        <w:t xml:space="preserve">จำนวนพิมพ์ </w:t>
      </w:r>
      <w:r w:rsidRPr="00AE6E10">
        <w:rPr>
          <w:rFonts w:ascii="DilleniaUPC" w:eastAsia="UPC-Dillenia" w:hAnsi="DilleniaUPC" w:cs="DilleniaUPC"/>
          <w:w w:val="110"/>
        </w:rPr>
        <w:t xml:space="preserve">50 </w:t>
      </w:r>
      <w:r w:rsidRPr="00AE6E10">
        <w:rPr>
          <w:rFonts w:ascii="DilleniaUPC" w:eastAsia="UPC-Dillenia" w:hAnsi="DilleniaUPC" w:cs="DilleniaUPC"/>
          <w:w w:val="110"/>
          <w:cs/>
          <w:lang w:bidi="th-TH"/>
        </w:rPr>
        <w:t>เล่ม</w:t>
      </w: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30"/>
          <w:szCs w:val="30"/>
          <w:lang w:val="en-GB"/>
        </w:rPr>
      </w:pPr>
    </w:p>
    <w:p w:rsidR="00755892" w:rsidRP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theme="minorBidi"/>
          <w:spacing w:val="0"/>
          <w:sz w:val="56"/>
          <w:szCs w:val="56"/>
          <w:lang w:val="en-GB" w:bidi="th-TH"/>
        </w:rPr>
      </w:pPr>
    </w:p>
    <w:p w:rsidR="00755892" w:rsidRDefault="005804A7" w:rsidP="00755892">
      <w:pPr>
        <w:pStyle w:val="323scal100"/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line="216" w:lineRule="auto"/>
        <w:jc w:val="thaiDistribute"/>
        <w:rPr>
          <w:rFonts w:ascii="DilleniaUPC" w:hAnsi="DilleniaUPC" w:cs="DilleniaUPC"/>
          <w:w w:val="110"/>
          <w:sz w:val="56"/>
          <w:szCs w:val="56"/>
        </w:rPr>
      </w:pPr>
      <w:r w:rsidRPr="006A486A">
        <w:rPr>
          <w:rFonts w:ascii="DilleniaUPC" w:hAnsi="DilleniaUPC" w:cs="DilleniaUPC" w:hint="c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E9E56" wp14:editId="153D0C75">
                <wp:simplePos x="0" y="0"/>
                <wp:positionH relativeFrom="column">
                  <wp:posOffset>3175</wp:posOffset>
                </wp:positionH>
                <wp:positionV relativeFrom="paragraph">
                  <wp:posOffset>324646</wp:posOffset>
                </wp:positionV>
                <wp:extent cx="5779135" cy="0"/>
                <wp:effectExtent l="0" t="0" r="3111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BD5A89" id="Straight Connector 2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5.55pt" to="455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" strokecolor="black [3040]" strokeweight="1pt"/>
            </w:pict>
          </mc:Fallback>
        </mc:AlternateContent>
      </w:r>
      <w:r w:rsidR="00755892" w:rsidRPr="00606426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74DDA" wp14:editId="33C29976">
                <wp:simplePos x="0" y="0"/>
                <wp:positionH relativeFrom="column">
                  <wp:posOffset>-3175</wp:posOffset>
                </wp:positionH>
                <wp:positionV relativeFrom="paragraph">
                  <wp:posOffset>427355</wp:posOffset>
                </wp:positionV>
                <wp:extent cx="5786120" cy="0"/>
                <wp:effectExtent l="0" t="19050" r="43180" b="38100"/>
                <wp:wrapNone/>
                <wp:docPr id="25" name="AutoShape 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34DF" id="AutoShape 6906" o:spid="_x0000_s1026" type="#_x0000_t32" style="position:absolute;margin-left:-.25pt;margin-top:33.65pt;width:455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" strokeweight="4.5pt"/>
            </w:pict>
          </mc:Fallback>
        </mc:AlternateContent>
      </w:r>
    </w:p>
    <w:p w:rsidR="00755892" w:rsidRPr="00755892" w:rsidRDefault="00755892" w:rsidP="00755892">
      <w:pPr>
        <w:pStyle w:val="111"/>
        <w:tabs>
          <w:tab w:val="left" w:pos="1020"/>
          <w:tab w:val="left" w:pos="1080"/>
          <w:tab w:val="left" w:pos="1200"/>
          <w:tab w:val="left" w:pos="1260"/>
          <w:tab w:val="left" w:pos="1320"/>
          <w:tab w:val="left" w:pos="1440"/>
        </w:tabs>
        <w:spacing w:line="240" w:lineRule="auto"/>
        <w:jc w:val="both"/>
        <w:rPr>
          <w:rFonts w:ascii="DilleniaUPC" w:hAnsi="DilleniaUPC" w:cs="Nirmala UI"/>
          <w:spacing w:val="0"/>
          <w:sz w:val="16"/>
          <w:szCs w:val="16"/>
          <w:lang w:val="en-GB"/>
        </w:rPr>
      </w:pPr>
    </w:p>
    <w:p w:rsidR="002A74B9" w:rsidRPr="00AE6E10" w:rsidRDefault="002A74B9" w:rsidP="00755892">
      <w:pPr>
        <w:pStyle w:val="111"/>
        <w:tabs>
          <w:tab w:val="left" w:pos="1418"/>
        </w:tabs>
        <w:spacing w:line="240" w:lineRule="auto"/>
        <w:jc w:val="both"/>
        <w:rPr>
          <w:rFonts w:ascii="DilleniaUPC" w:hAnsi="DilleniaUPC" w:cs="DilleniaUPC"/>
          <w:spacing w:val="0"/>
          <w:cs/>
        </w:rPr>
      </w:pPr>
      <w:r w:rsidRPr="00AE6E10">
        <w:rPr>
          <w:rStyle w:val="123"/>
          <w:rFonts w:ascii="DilleniaUPC" w:hAnsi="DilleniaUPC" w:cs="DilleniaUPC"/>
          <w:spacing w:val="0"/>
          <w:w w:val="110"/>
          <w:cs/>
          <w:lang w:bidi="th-TH"/>
        </w:rPr>
        <w:t>บรรณาธิการผู้ช่วย</w:t>
      </w:r>
      <w:r w:rsidRPr="00AE6E10">
        <w:rPr>
          <w:rFonts w:ascii="DilleniaUPC" w:hAnsi="DilleniaUPC" w:cs="DilleniaUPC"/>
          <w:spacing w:val="0"/>
        </w:rPr>
        <w:tab/>
      </w:r>
      <w:r w:rsidRPr="00AE6E10">
        <w:rPr>
          <w:rFonts w:ascii="DilleniaUPC" w:hAnsi="DilleniaUPC" w:cs="DilleniaUPC"/>
          <w:spacing w:val="0"/>
          <w:cs/>
          <w:lang w:bidi="th-TH"/>
        </w:rPr>
        <w:t>นางสาวชาลิณี พ่อโพธิ์ ฝ่ายวิชาการ สำนักพิมพ์</w:t>
      </w:r>
    </w:p>
    <w:p w:rsidR="002A74B9" w:rsidRPr="00AE6E10" w:rsidRDefault="002A74B9" w:rsidP="00755892">
      <w:pPr>
        <w:pStyle w:val="111"/>
        <w:tabs>
          <w:tab w:val="left" w:pos="1418"/>
          <w:tab w:val="left" w:pos="1680"/>
        </w:tabs>
        <w:spacing w:line="240" w:lineRule="auto"/>
        <w:rPr>
          <w:rFonts w:ascii="DilleniaUPC" w:hAnsi="DilleniaUPC" w:cs="DilleniaUPC"/>
          <w:spacing w:val="0"/>
          <w:cs/>
        </w:rPr>
      </w:pPr>
      <w:r w:rsidRPr="00AE6E10">
        <w:rPr>
          <w:rStyle w:val="123"/>
          <w:rFonts w:ascii="DilleniaUPC" w:hAnsi="DilleniaUPC" w:cs="DilleniaUPC"/>
          <w:spacing w:val="0"/>
          <w:w w:val="110"/>
          <w:cs/>
          <w:lang w:bidi="th-TH"/>
        </w:rPr>
        <w:t>จัดพิมพ์ต้นฉบับ</w:t>
      </w:r>
      <w:r w:rsidRPr="00AE6E10">
        <w:rPr>
          <w:rFonts w:ascii="DilleniaUPC" w:hAnsi="DilleniaUPC" w:cs="DilleniaUPC"/>
          <w:spacing w:val="0"/>
        </w:rPr>
        <w:tab/>
      </w:r>
      <w:r w:rsidRPr="00AE6E10">
        <w:rPr>
          <w:rFonts w:ascii="DilleniaUPC" w:hAnsi="DilleniaUPC" w:cs="DilleniaUPC"/>
          <w:spacing w:val="0"/>
          <w:cs/>
          <w:lang w:bidi="th-TH"/>
        </w:rPr>
        <w:t>หน่วยเตรียมต้นฉบับ สำนักพิมพ์</w:t>
      </w:r>
    </w:p>
    <w:p w:rsidR="002A74B9" w:rsidRPr="00AE6E10" w:rsidRDefault="002A74B9" w:rsidP="00755892">
      <w:pPr>
        <w:pStyle w:val="111"/>
        <w:tabs>
          <w:tab w:val="left" w:pos="1418"/>
          <w:tab w:val="left" w:pos="1680"/>
        </w:tabs>
        <w:spacing w:line="240" w:lineRule="auto"/>
        <w:rPr>
          <w:rFonts w:ascii="DilleniaUPC" w:hAnsi="DilleniaUPC" w:cs="DilleniaUPC"/>
          <w:spacing w:val="0"/>
          <w:cs/>
        </w:rPr>
      </w:pPr>
      <w:r w:rsidRPr="00AE6E10">
        <w:rPr>
          <w:rStyle w:val="123"/>
          <w:rFonts w:ascii="DilleniaUPC" w:hAnsi="DilleniaUPC" w:cs="DilleniaUPC"/>
          <w:spacing w:val="0"/>
          <w:w w:val="110"/>
          <w:cs/>
          <w:lang w:bidi="th-TH"/>
        </w:rPr>
        <w:t>จัดหน้ารูปเล่ม</w:t>
      </w:r>
      <w:r w:rsidRPr="00AE6E10">
        <w:rPr>
          <w:rFonts w:ascii="DilleniaUPC" w:hAnsi="DilleniaUPC" w:cs="DilleniaUPC"/>
          <w:spacing w:val="0"/>
        </w:rPr>
        <w:tab/>
      </w:r>
      <w:r w:rsidRPr="00AE6E10">
        <w:rPr>
          <w:rFonts w:ascii="DilleniaUPC" w:hAnsi="DilleniaUPC" w:cs="DilleniaUPC"/>
          <w:spacing w:val="0"/>
          <w:cs/>
          <w:lang w:bidi="th-TH"/>
        </w:rPr>
        <w:t>หน่วยจัดหน้าชุดวิชา สำนักพิมพ์</w:t>
      </w:r>
    </w:p>
    <w:p w:rsidR="002A74B9" w:rsidRPr="00755892" w:rsidRDefault="002A74B9" w:rsidP="00755892">
      <w:pPr>
        <w:pStyle w:val="111"/>
        <w:tabs>
          <w:tab w:val="left" w:pos="1418"/>
          <w:tab w:val="left" w:pos="1680"/>
        </w:tabs>
        <w:spacing w:line="240" w:lineRule="auto"/>
        <w:rPr>
          <w:rFonts w:ascii="DilleniaUPC" w:hAnsi="DilleniaUPC" w:cs="Nirmala UI"/>
          <w:spacing w:val="0"/>
          <w:cs/>
          <w:lang w:bidi="th-TH"/>
        </w:rPr>
      </w:pPr>
      <w:r w:rsidRPr="00AE6E10">
        <w:rPr>
          <w:rStyle w:val="123"/>
          <w:rFonts w:ascii="DilleniaUPC" w:hAnsi="DilleniaUPC" w:cs="DilleniaUPC"/>
          <w:spacing w:val="0"/>
          <w:w w:val="110"/>
          <w:cs/>
          <w:lang w:bidi="th-TH"/>
        </w:rPr>
        <w:t>ออกแบบปก</w:t>
      </w:r>
      <w:r w:rsidRPr="00AE6E10">
        <w:rPr>
          <w:rFonts w:ascii="DilleniaUPC" w:hAnsi="DilleniaUPC" w:cs="DilleniaUPC"/>
          <w:spacing w:val="0"/>
        </w:rPr>
        <w:tab/>
      </w:r>
      <w:r w:rsidRPr="00AE6E10">
        <w:rPr>
          <w:rFonts w:ascii="DilleniaUPC" w:hAnsi="DilleniaUPC" w:cs="DilleniaUPC"/>
          <w:spacing w:val="0"/>
          <w:cs/>
          <w:lang w:bidi="th-TH"/>
        </w:rPr>
        <w:t>นางสาวธนพรรณ เกษมสุข หน่วยศิลปะ สำนักพิมพ์</w:t>
      </w:r>
    </w:p>
    <w:p w:rsidR="002A74B9" w:rsidRPr="00AE6E10" w:rsidRDefault="002A74B9" w:rsidP="00755892">
      <w:pPr>
        <w:pStyle w:val="111"/>
        <w:tabs>
          <w:tab w:val="left" w:pos="1418"/>
        </w:tabs>
        <w:spacing w:line="240" w:lineRule="auto"/>
        <w:rPr>
          <w:rFonts w:ascii="DilleniaUPC" w:hAnsi="DilleniaUPC" w:cs="DilleniaUPC"/>
          <w:spacing w:val="0"/>
          <w:cs/>
        </w:rPr>
      </w:pPr>
      <w:r w:rsidRPr="00AE6E10">
        <w:rPr>
          <w:rStyle w:val="123"/>
          <w:rFonts w:ascii="DilleniaUPC" w:hAnsi="DilleniaUPC" w:cs="DilleniaUPC"/>
          <w:spacing w:val="0"/>
          <w:w w:val="110"/>
          <w:cs/>
          <w:lang w:bidi="th-TH"/>
        </w:rPr>
        <w:t>พิมพ์ที่</w:t>
      </w:r>
      <w:r w:rsidRPr="00AE6E10">
        <w:rPr>
          <w:rFonts w:ascii="DilleniaUPC" w:hAnsi="DilleniaUPC" w:cs="DilleniaUPC"/>
          <w:spacing w:val="0"/>
        </w:rPr>
        <w:tab/>
      </w:r>
      <w:r w:rsidRPr="00AE6E10">
        <w:rPr>
          <w:rFonts w:ascii="DilleniaUPC" w:hAnsi="DilleniaUPC" w:cs="DilleniaUPC"/>
          <w:spacing w:val="0"/>
          <w:cs/>
          <w:lang w:bidi="th-TH"/>
        </w:rPr>
        <w:t>โรงพิมพ์มหาวิทยาลัยสุโขทัยธรรมาธิราช</w:t>
      </w:r>
    </w:p>
    <w:p w:rsidR="00730E9D" w:rsidRPr="00730E9D" w:rsidRDefault="00730E9D" w:rsidP="00730E9D">
      <w:pPr>
        <w:pStyle w:val="323"/>
        <w:spacing w:line="230" w:lineRule="auto"/>
        <w:rPr>
          <w:rFonts w:ascii="DilleniaUPC" w:hAnsi="DilleniaUPC" w:cs="DilleniaUPC"/>
        </w:rPr>
      </w:pPr>
      <w:r w:rsidRPr="00606426">
        <w:rPr>
          <w:noProof/>
          <w:sz w:val="16"/>
          <w:szCs w:val="16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84DAB" wp14:editId="53186EB0">
                <wp:simplePos x="0" y="0"/>
                <wp:positionH relativeFrom="column">
                  <wp:posOffset>-3175</wp:posOffset>
                </wp:positionH>
                <wp:positionV relativeFrom="paragraph">
                  <wp:posOffset>476089</wp:posOffset>
                </wp:positionV>
                <wp:extent cx="5786120" cy="0"/>
                <wp:effectExtent l="0" t="19050" r="43180" b="38100"/>
                <wp:wrapNone/>
                <wp:docPr id="28" name="AutoShape 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1E75" id="AutoShape 6906" o:spid="_x0000_s1026" type="#_x0000_t32" style="position:absolute;margin-left:-.25pt;margin-top:37.5pt;width:455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K5IAIAAEA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" strokeweight="4.5pt"/>
            </w:pict>
          </mc:Fallback>
        </mc:AlternateContent>
      </w:r>
      <w:r w:rsidRPr="006A486A">
        <w:rPr>
          <w:rFonts w:ascii="DilleniaUPC" w:hAnsi="DilleniaUPC" w:cs="DilleniaUPC"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2DA42" wp14:editId="1C3BCEDA">
                <wp:simplePos x="0" y="0"/>
                <wp:positionH relativeFrom="column">
                  <wp:posOffset>603695</wp:posOffset>
                </wp:positionH>
                <wp:positionV relativeFrom="paragraph">
                  <wp:posOffset>374859</wp:posOffset>
                </wp:positionV>
                <wp:extent cx="5178634" cy="0"/>
                <wp:effectExtent l="0" t="0" r="222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86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16EB4" id="Straight Connector 2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29.5pt" to="455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" strokecolor="black [3040]" strokeweight="1pt"/>
            </w:pict>
          </mc:Fallback>
        </mc:AlternateContent>
      </w:r>
      <w:r w:rsidR="002A74B9" w:rsidRPr="00AE6E10">
        <w:rPr>
          <w:rFonts w:ascii="DilleniaUPC" w:hAnsi="DilleniaUPC" w:cs="DilleniaUPC"/>
          <w:cs/>
          <w:lang w:bidi="th-TH"/>
        </w:rPr>
        <w:t>คำนำ</w:t>
      </w:r>
    </w:p>
    <w:p w:rsidR="002A74B9" w:rsidRPr="00730E9D" w:rsidRDefault="002A74B9" w:rsidP="00730E9D">
      <w:pPr>
        <w:pStyle w:val="1513"/>
        <w:tabs>
          <w:tab w:val="clear" w:pos="1200"/>
          <w:tab w:val="clear" w:pos="1260"/>
        </w:tabs>
        <w:spacing w:line="240" w:lineRule="auto"/>
        <w:rPr>
          <w:rFonts w:ascii="DilleniaUPC" w:eastAsia="UPC-Dillenia" w:hAnsi="DilleniaUPC" w:cs="Nirmala UI"/>
          <w:w w:val="110"/>
        </w:rPr>
      </w:pPr>
    </w:p>
    <w:p w:rsidR="00730E9D" w:rsidRPr="00730E9D" w:rsidRDefault="00730E9D" w:rsidP="00730E9D">
      <w:pPr>
        <w:pStyle w:val="1513"/>
        <w:tabs>
          <w:tab w:val="clear" w:pos="1200"/>
          <w:tab w:val="clear" w:pos="1260"/>
        </w:tabs>
        <w:spacing w:line="240" w:lineRule="auto"/>
        <w:rPr>
          <w:rFonts w:ascii="DilleniaUPC" w:eastAsia="UPC-Dillenia" w:hAnsi="DilleniaUPC" w:cstheme="minorBidi"/>
          <w:w w:val="110"/>
          <w:lang w:bidi="th-TH"/>
        </w:rPr>
      </w:pPr>
    </w:p>
    <w:p w:rsidR="002A74B9" w:rsidRPr="00AE6E10" w:rsidRDefault="002A74B9" w:rsidP="00730E9D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การศึกษาประจำชุดหลักและทฤษฎีการสื่อสารทางการเมืองและการปกครองท้องถิ่นขั้นสูงมีขอบเขตสาระเนื้อหาที่ครอบคลุมเกี่ยวกับการแสวงหาความรู้ วิธีการศึกษา และพัฒนาการของทฤษฎีการสื่อสารทางการเมือง ทฤษฎีการสื่อสารทางการเมืองขั้นสูงกับการอธิบายปรากฏการณ์ทางการเมืองและการปกครองท้องถิ่น พลังการสื่อสารกับการเมืองและการปกครองท้องถิ่นในสังคมยุคใหม่ แนวคิด หลักการ และทฤษฎีการสื่อสารขั้นสูงในการสื่อสารองค์กรทางการเมือง การสร้างความนิยม การสร้างภาพลักษณ์ การรณรงค์การหาเสียงเลือกตั้ง การรณรงค์ทางสังคม การเผยแพร่ความรู้ทางการเมืองและการปกครองท้องถิ่น การสื่อสารเพื่อการพัฒนาองค์กร การสื่อสารในการส่งเสริม</w:t>
      </w:r>
      <w:r w:rsidRPr="00AE6E10">
        <w:rPr>
          <w:rFonts w:ascii="DilleniaUPC" w:eastAsia="UPC-Dillenia" w:hAnsi="DilleniaUPC" w:cs="DilleniaUPC"/>
          <w:w w:val="110"/>
          <w:lang w:val="en-GB"/>
        </w:rPr>
        <w:br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การทำหน้าที่ตามพันธกิจขององค์กรทางการเมืองและการปกครองท้องถิ่น และประเด็นอื่น ๆ ที่เกี่ยวข้อง การคิด</w:t>
      </w:r>
      <w:r w:rsidRPr="00AE6E10">
        <w:rPr>
          <w:rFonts w:ascii="DilleniaUPC" w:eastAsia="UPC-Dillenia" w:hAnsi="DilleniaUPC" w:cs="DilleniaUPC"/>
          <w:w w:val="110"/>
          <w:lang w:val="en-GB"/>
        </w:rPr>
        <w:br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 xml:space="preserve">เชิงการออกแบบและสร้างนวัตกรรมการสื่อสารทางการเมืองและการปกครองท้องถิ่น รูปแบบการประยุกต์แนวคิด หลักการ และทฤษฎีสู่องค์ความรู้ใหม่ในการปฏิบัติงาน และแนวคิด รูปแบบ และแนวทางการประกอบการนวัตกรรมการสื่อสารทางการเมืองและการปกครองท้องถิ่น </w:t>
      </w:r>
    </w:p>
    <w:p w:rsidR="002A74B9" w:rsidRPr="00AE6E10" w:rsidRDefault="002A74B9" w:rsidP="00730E9D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 xml:space="preserve">ในแนวการศึกษาประจำชุดหลักและทฤษฎีการสื่อสารทางการเมืองและการปกครองท้องถิ่นขั้นสูง ประกอบด้วย ประเด็นสาระ จำนวน </w:t>
      </w:r>
      <w:r w:rsidRPr="00AE6E10">
        <w:rPr>
          <w:rFonts w:ascii="DilleniaUPC" w:eastAsia="UPC-Dillenia" w:hAnsi="DilleniaUPC" w:cs="DilleniaUPC"/>
          <w:w w:val="110"/>
          <w:lang w:val="en-GB"/>
        </w:rPr>
        <w:t xml:space="preserve">15 </w:t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 ซึ่งนักศึกษาสามารถทำความเข้าใจเพื่อเป็นกรอบในการแสวงหาข้อมูลการเรียนรู้ในการเรียนการสอน การทำกิจกรรมประกอบชุดวิชา รวมทั้งกิจกรรมการสัมมนาเข้มต่อไป</w:t>
      </w:r>
    </w:p>
    <w:p w:rsidR="002A74B9" w:rsidRPr="00AE6E10" w:rsidRDefault="002A74B9" w:rsidP="00730E9D">
      <w:pPr>
        <w:pStyle w:val="1513"/>
        <w:tabs>
          <w:tab w:val="clear" w:pos="1200"/>
          <w:tab w:val="clear" w:pos="1260"/>
        </w:tabs>
        <w:spacing w:line="240" w:lineRule="auto"/>
        <w:rPr>
          <w:rFonts w:ascii="DilleniaUPC" w:eastAsia="UPC-Dillenia" w:hAnsi="DilleniaUPC" w:cs="DilleniaUPC"/>
          <w:w w:val="110"/>
          <w:lang w:val="en-GB"/>
        </w:rPr>
      </w:pPr>
    </w:p>
    <w:p w:rsidR="002A74B9" w:rsidRPr="00AE6E10" w:rsidRDefault="002A74B9" w:rsidP="00730E9D">
      <w:pPr>
        <w:tabs>
          <w:tab w:val="left" w:pos="300"/>
          <w:tab w:val="left" w:pos="360"/>
          <w:tab w:val="left" w:pos="1800"/>
        </w:tabs>
        <w:autoSpaceDE w:val="0"/>
        <w:jc w:val="right"/>
        <w:textAlignment w:val="center"/>
        <w:rPr>
          <w:rFonts w:eastAsia="UPC-Dillenia-Bold"/>
          <w:b/>
          <w:bCs/>
          <w:color w:val="000000"/>
          <w:sz w:val="30"/>
          <w:szCs w:val="30"/>
          <w:cs/>
          <w:lang w:val="en-GB"/>
        </w:rPr>
      </w:pPr>
      <w:r w:rsidRPr="00AE6E10">
        <w:rPr>
          <w:rFonts w:eastAsia="UPC-Dillenia-Bold"/>
          <w:b/>
          <w:bCs/>
          <w:color w:val="000000"/>
          <w:sz w:val="30"/>
          <w:szCs w:val="30"/>
          <w:cs/>
          <w:lang w:val="en-GB"/>
        </w:rPr>
        <w:t>คณะกรรมการปรับปรุงแนวการศึกษาชุดวิชา</w:t>
      </w:r>
    </w:p>
    <w:p w:rsidR="002A74B9" w:rsidRPr="00AE6E10" w:rsidRDefault="002A74B9" w:rsidP="00730E9D">
      <w:pPr>
        <w:pStyle w:val="NoParagraphStyle"/>
        <w:spacing w:line="240" w:lineRule="auto"/>
        <w:jc w:val="right"/>
        <w:rPr>
          <w:rFonts w:ascii="DilleniaUPC" w:eastAsia="UPC-Dillenia-Bold" w:hAnsi="DilleniaUPC" w:cs="DilleniaUPC"/>
          <w:b/>
          <w:bCs/>
          <w:w w:val="110"/>
          <w:sz w:val="30"/>
          <w:szCs w:val="30"/>
          <w:cs/>
          <w:lang w:val="en-GB"/>
        </w:rPr>
      </w:pPr>
      <w:r w:rsidRPr="00AE6E10">
        <w:rPr>
          <w:rFonts w:ascii="DilleniaUPC" w:eastAsia="UPC-Dillenia-Bold" w:hAnsi="DilleniaUPC" w:cs="DilleniaUPC"/>
          <w:b/>
          <w:bCs/>
          <w:w w:val="110"/>
          <w:sz w:val="30"/>
          <w:szCs w:val="30"/>
          <w:cs/>
          <w:lang w:val="en-GB" w:bidi="th-TH"/>
        </w:rPr>
        <w:t>หลักและทฤษฎีการสื่อสารทางการเมืองและการปกครองท้องถิ่นขั้นสูง</w:t>
      </w:r>
    </w:p>
    <w:p w:rsidR="002A74B9" w:rsidRPr="00AE6E10" w:rsidRDefault="002A74B9" w:rsidP="00730E9D">
      <w:pPr>
        <w:pStyle w:val="NoParagraphStyle"/>
        <w:spacing w:line="240" w:lineRule="auto"/>
        <w:rPr>
          <w:rFonts w:ascii="DilleniaUPC" w:eastAsia="UPC-Dillenia-Bold" w:hAnsi="DilleniaUPC" w:cs="DilleniaUPC"/>
          <w:b/>
          <w:bCs/>
          <w:w w:val="110"/>
          <w:sz w:val="30"/>
          <w:szCs w:val="30"/>
          <w:lang w:val="en-GB"/>
        </w:rPr>
      </w:pPr>
    </w:p>
    <w:p w:rsidR="00730E9D" w:rsidRDefault="00730E9D">
      <w:pPr>
        <w:rPr>
          <w:rFonts w:eastAsia="UPC-Dillenia-Bold"/>
          <w:b/>
          <w:bCs/>
          <w:color w:val="000000"/>
          <w:sz w:val="64"/>
          <w:szCs w:val="64"/>
          <w:cs/>
          <w:lang w:eastAsia="hi-IN" w:bidi="hi-IN"/>
        </w:rPr>
      </w:pPr>
      <w:r>
        <w:rPr>
          <w:rFonts w:cs="Angsana New"/>
          <w:cs/>
        </w:rPr>
        <w:br w:type="page"/>
      </w:r>
    </w:p>
    <w:p w:rsidR="002A74B9" w:rsidRPr="00AE6E10" w:rsidRDefault="005804A7" w:rsidP="00E85E0F">
      <w:pPr>
        <w:pStyle w:val="323"/>
        <w:spacing w:line="240" w:lineRule="auto"/>
        <w:rPr>
          <w:rFonts w:ascii="DilleniaUPC" w:hAnsi="DilleniaUPC" w:cs="DilleniaUPC"/>
          <w:cs/>
        </w:rPr>
      </w:pPr>
      <w:r w:rsidRPr="00730E9D">
        <w:rPr>
          <w:rFonts w:ascii="DilleniaUPC" w:hAnsi="DilleniaUPC" w:cs="Nirmala UI" w:hint="cs"/>
          <w:noProof/>
          <w:cs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12AE6" wp14:editId="748787A1">
                <wp:simplePos x="0" y="0"/>
                <wp:positionH relativeFrom="column">
                  <wp:posOffset>828675</wp:posOffset>
                </wp:positionH>
                <wp:positionV relativeFrom="paragraph">
                  <wp:posOffset>374650</wp:posOffset>
                </wp:positionV>
                <wp:extent cx="4980305" cy="0"/>
                <wp:effectExtent l="0" t="0" r="2984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03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D1057" id="Straight Connector 3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25pt,29.5pt" to="457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" strokecolor="black [3040]" strokeweight="1pt"/>
            </w:pict>
          </mc:Fallback>
        </mc:AlternateContent>
      </w:r>
      <w:r w:rsidR="000B70BC" w:rsidRPr="00730E9D">
        <w:rPr>
          <w:rFonts w:ascii="DilleniaUPC" w:hAnsi="DilleniaUPC" w:cs="Nirmala UI"/>
          <w:noProof/>
          <w:cs/>
          <w:lang w:eastAsia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72D2B4" wp14:editId="330A0840">
                <wp:simplePos x="0" y="0"/>
                <wp:positionH relativeFrom="column">
                  <wp:posOffset>30480</wp:posOffset>
                </wp:positionH>
                <wp:positionV relativeFrom="paragraph">
                  <wp:posOffset>483709</wp:posOffset>
                </wp:positionV>
                <wp:extent cx="5786120" cy="0"/>
                <wp:effectExtent l="0" t="19050" r="43180" b="38100"/>
                <wp:wrapNone/>
                <wp:docPr id="30" name="AutoShape 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AC8D9" id="AutoShape 6906" o:spid="_x0000_s1026" type="#_x0000_t32" style="position:absolute;margin-left:2.4pt;margin-top:38.1pt;width:455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" strokeweight="4.5pt"/>
            </w:pict>
          </mc:Fallback>
        </mc:AlternateContent>
      </w:r>
      <w:r w:rsidR="002A74B9" w:rsidRPr="00AE6E10">
        <w:rPr>
          <w:rFonts w:ascii="DilleniaUPC" w:hAnsi="DilleniaUPC" w:cs="DilleniaUPC"/>
          <w:cs/>
          <w:lang w:bidi="th-TH"/>
        </w:rPr>
        <w:t>สารบัญ</w:t>
      </w: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</w:rPr>
      </w:pP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</w:rPr>
      </w:pP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right"/>
        <w:rPr>
          <w:rFonts w:ascii="DilleniaUPC" w:eastAsia="UPC-Dillenia-Bold" w:hAnsi="DilleniaUPC" w:cs="DilleniaUPC"/>
          <w:b/>
          <w:bCs/>
          <w:w w:val="110"/>
          <w:cs/>
        </w:rPr>
      </w:pPr>
      <w:r w:rsidRPr="00AE6E10">
        <w:rPr>
          <w:rFonts w:ascii="DilleniaUPC" w:eastAsia="UPC-Dillenia-Bold" w:hAnsi="DilleniaUPC" w:cs="DilleniaUPC"/>
          <w:b/>
          <w:bCs/>
          <w:w w:val="110"/>
          <w:cs/>
          <w:lang w:bidi="th-TH"/>
        </w:rPr>
        <w:t>หน้า</w:t>
      </w:r>
    </w:p>
    <w:p w:rsidR="002A74B9" w:rsidRPr="00AE6E10" w:rsidRDefault="002A74B9" w:rsidP="00E85E0F">
      <w:pPr>
        <w:pStyle w:val="1516"/>
        <w:spacing w:line="240" w:lineRule="auto"/>
        <w:rPr>
          <w:rFonts w:ascii="DilleniaUPC" w:hAnsi="DilleniaUPC" w:cs="DilleniaUPC"/>
        </w:rPr>
      </w:pPr>
      <w:r w:rsidRPr="00AE6E10">
        <w:rPr>
          <w:rFonts w:ascii="DilleniaUPC" w:hAnsi="DilleniaUPC" w:cs="DilleniaUPC"/>
          <w:cs/>
          <w:lang w:bidi="th-TH"/>
        </w:rPr>
        <w:t>คำนำ</w:t>
      </w:r>
      <w:r w:rsidRPr="00AE6E10">
        <w:rPr>
          <w:rFonts w:ascii="DilleniaUPC" w:hAnsi="DilleniaUPC" w:cs="DilleniaUPC"/>
        </w:rPr>
        <w:tab/>
      </w:r>
      <w:r w:rsidRPr="00AE6E10">
        <w:rPr>
          <w:rFonts w:ascii="DilleniaUPC" w:hAnsi="DilleniaUPC" w:cs="DilleniaUPC"/>
        </w:rPr>
        <w:tab/>
        <w:t>3</w:t>
      </w:r>
    </w:p>
    <w:p w:rsidR="002A74B9" w:rsidRPr="00AE6E10" w:rsidRDefault="002A74B9" w:rsidP="00E85E0F">
      <w:pPr>
        <w:pStyle w:val="1516"/>
        <w:spacing w:line="240" w:lineRule="auto"/>
        <w:rPr>
          <w:rFonts w:ascii="DilleniaUPC" w:hAnsi="DilleniaUPC" w:cs="DilleniaUPC"/>
        </w:rPr>
      </w:pPr>
      <w:r w:rsidRPr="00AE6E10">
        <w:rPr>
          <w:rFonts w:ascii="DilleniaUPC" w:hAnsi="DilleniaUPC" w:cs="DilleniaUPC"/>
          <w:cs/>
          <w:lang w:bidi="th-TH"/>
        </w:rPr>
        <w:t>รายละเอียดชุดวิชา</w:t>
      </w:r>
      <w:r w:rsidRPr="00AE6E10">
        <w:rPr>
          <w:rFonts w:ascii="DilleniaUPC" w:hAnsi="DilleniaUPC" w:cs="DilleniaUPC"/>
        </w:rPr>
        <w:tab/>
      </w:r>
      <w:r w:rsidRPr="00AE6E10">
        <w:rPr>
          <w:rFonts w:ascii="DilleniaUPC" w:hAnsi="DilleniaUPC" w:cs="DilleniaUPC"/>
        </w:rPr>
        <w:tab/>
        <w:t>5</w:t>
      </w:r>
    </w:p>
    <w:p w:rsidR="002A74B9" w:rsidRPr="00AE6E10" w:rsidRDefault="002A74B9" w:rsidP="00E85E0F">
      <w:pPr>
        <w:pStyle w:val="151P3"/>
        <w:tabs>
          <w:tab w:val="clear" w:pos="1320"/>
          <w:tab w:val="left" w:pos="2260"/>
        </w:tabs>
        <w:spacing w:line="240" w:lineRule="auto"/>
        <w:rPr>
          <w:rFonts w:ascii="DilleniaUPC" w:hAnsi="DilleniaUPC" w:cs="DilleniaUPC"/>
          <w:lang w:val="en-GB"/>
        </w:rPr>
      </w:pPr>
    </w:p>
    <w:p w:rsidR="002A74B9" w:rsidRPr="00AE6E10" w:rsidRDefault="002A74B9" w:rsidP="00E85E0F">
      <w:pPr>
        <w:pStyle w:val="151P3"/>
        <w:tabs>
          <w:tab w:val="clear" w:pos="1320"/>
          <w:tab w:val="left" w:pos="1580"/>
        </w:tabs>
        <w:spacing w:line="240" w:lineRule="auto"/>
        <w:ind w:firstLine="0"/>
        <w:rPr>
          <w:rFonts w:ascii="DilleniaUPC" w:hAnsi="DilleniaUPC" w:cs="DilleniaUPC"/>
          <w:lang w:val="en-GB"/>
        </w:rPr>
      </w:pPr>
      <w:r w:rsidRPr="00AE6E10">
        <w:rPr>
          <w:rFonts w:ascii="DilleniaUPC" w:hAnsi="DilleniaUPC" w:cs="DilleniaUPC"/>
          <w:cs/>
          <w:lang w:val="en-GB" w:bidi="th-TH"/>
        </w:rPr>
        <w:t xml:space="preserve">ประเด็นสาระที่ </w:t>
      </w:r>
      <w:r w:rsidRPr="00AE6E10">
        <w:rPr>
          <w:rFonts w:ascii="DilleniaUPC" w:hAnsi="DilleniaUPC" w:cs="DilleniaUPC"/>
          <w:lang w:val="en-GB"/>
        </w:rPr>
        <w:t xml:space="preserve">1 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cs/>
          <w:lang w:val="en-GB" w:bidi="th-TH"/>
        </w:rPr>
        <w:t>ปรัชญา และที่มาของแนวคิดและทฤษฎีการสื่อสารทางการเมือง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lang w:val="en-GB"/>
        </w:rPr>
        <w:tab/>
        <w:t>1</w:t>
      </w:r>
      <w:r w:rsidRPr="00AE6E10">
        <w:rPr>
          <w:rFonts w:ascii="DilleniaUPC" w:hAnsi="DilleniaUPC" w:cs="DilleniaUPC"/>
          <w:cs/>
          <w:lang w:val="en-GB" w:bidi="th-TH"/>
        </w:rPr>
        <w:t>-</w:t>
      </w:r>
      <w:r w:rsidRPr="00AE6E10">
        <w:rPr>
          <w:rFonts w:ascii="DilleniaUPC" w:hAnsi="DilleniaUPC" w:cs="DilleniaUPC"/>
          <w:lang w:val="en-GB"/>
        </w:rPr>
        <w:t>1</w:t>
      </w:r>
    </w:p>
    <w:p w:rsidR="002A74B9" w:rsidRPr="00AE6E10" w:rsidRDefault="002A74B9" w:rsidP="00E85E0F">
      <w:pPr>
        <w:pStyle w:val="151P3"/>
        <w:tabs>
          <w:tab w:val="clear" w:pos="1320"/>
          <w:tab w:val="left" w:pos="1580"/>
        </w:tabs>
        <w:spacing w:line="240" w:lineRule="auto"/>
        <w:ind w:firstLine="0"/>
        <w:rPr>
          <w:rFonts w:ascii="DilleniaUPC" w:hAnsi="DilleniaUPC" w:cs="DilleniaUPC"/>
          <w:lang w:val="en-GB"/>
        </w:rPr>
      </w:pPr>
      <w:r w:rsidRPr="00AE6E10">
        <w:rPr>
          <w:rFonts w:ascii="DilleniaUPC" w:hAnsi="DilleniaUPC" w:cs="DilleniaUPC"/>
          <w:cs/>
          <w:lang w:val="en-GB" w:bidi="th-TH"/>
        </w:rPr>
        <w:t xml:space="preserve">ประเด็นสาระที่ </w:t>
      </w:r>
      <w:r w:rsidRPr="00AE6E10">
        <w:rPr>
          <w:rFonts w:ascii="DilleniaUPC" w:hAnsi="DilleniaUPC" w:cs="DilleniaUPC"/>
          <w:lang w:val="en-GB"/>
        </w:rPr>
        <w:t xml:space="preserve">2 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cs/>
          <w:lang w:val="en-GB" w:bidi="th-TH"/>
        </w:rPr>
        <w:t>บทบาทการสื่อสารในงานทางการเมืองและการปกครองท้องถิ่น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lang w:val="en-GB"/>
        </w:rPr>
        <w:tab/>
        <w:t>2</w:t>
      </w:r>
      <w:r w:rsidRPr="00AE6E10">
        <w:rPr>
          <w:rFonts w:ascii="DilleniaUPC" w:hAnsi="DilleniaUPC" w:cs="DilleniaUPC"/>
          <w:cs/>
          <w:lang w:val="en-GB" w:bidi="th-TH"/>
        </w:rPr>
        <w:t>-</w:t>
      </w:r>
      <w:r w:rsidRPr="00AE6E10">
        <w:rPr>
          <w:rFonts w:ascii="DilleniaUPC" w:hAnsi="DilleniaUPC" w:cs="DilleniaUPC"/>
          <w:lang w:val="en-GB"/>
        </w:rPr>
        <w:t>1</w:t>
      </w:r>
    </w:p>
    <w:p w:rsidR="002A74B9" w:rsidRPr="00AE6E10" w:rsidRDefault="002A74B9" w:rsidP="00E85E0F">
      <w:pPr>
        <w:pStyle w:val="151P3"/>
        <w:tabs>
          <w:tab w:val="clear" w:pos="1320"/>
          <w:tab w:val="left" w:pos="1580"/>
        </w:tabs>
        <w:spacing w:line="240" w:lineRule="auto"/>
        <w:ind w:firstLine="0"/>
        <w:rPr>
          <w:rFonts w:ascii="DilleniaUPC" w:hAnsi="DilleniaUPC" w:cs="DilleniaUPC"/>
          <w:lang w:val="en-GB"/>
        </w:rPr>
      </w:pPr>
      <w:r w:rsidRPr="00AE6E10">
        <w:rPr>
          <w:rFonts w:ascii="DilleniaUPC" w:hAnsi="DilleniaUPC" w:cs="DilleniaUPC"/>
          <w:cs/>
          <w:lang w:val="en-GB" w:bidi="th-TH"/>
        </w:rPr>
        <w:t xml:space="preserve">ประเด็นสาระที่ </w:t>
      </w:r>
      <w:r w:rsidRPr="00AE6E10">
        <w:rPr>
          <w:rFonts w:ascii="DilleniaUPC" w:hAnsi="DilleniaUPC" w:cs="DilleniaUPC"/>
          <w:lang w:val="en-GB"/>
        </w:rPr>
        <w:t xml:space="preserve">3 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cs/>
          <w:lang w:val="en-GB" w:bidi="th-TH"/>
        </w:rPr>
        <w:t>แบบจำลองการสื่อสารทางการเมืองและการปกครองท้องถิ่น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lang w:val="en-GB"/>
        </w:rPr>
        <w:tab/>
        <w:t>3</w:t>
      </w:r>
      <w:r w:rsidRPr="00AE6E10">
        <w:rPr>
          <w:rFonts w:ascii="DilleniaUPC" w:hAnsi="DilleniaUPC" w:cs="DilleniaUPC"/>
          <w:cs/>
          <w:lang w:val="en-GB" w:bidi="th-TH"/>
        </w:rPr>
        <w:t>-</w:t>
      </w:r>
      <w:r w:rsidRPr="00AE6E10">
        <w:rPr>
          <w:rFonts w:ascii="DilleniaUPC" w:hAnsi="DilleniaUPC" w:cs="DilleniaUPC"/>
          <w:lang w:val="en-GB"/>
        </w:rPr>
        <w:t>1</w:t>
      </w:r>
    </w:p>
    <w:p w:rsidR="002A74B9" w:rsidRPr="00AE6E10" w:rsidRDefault="002A74B9" w:rsidP="00E85E0F">
      <w:pPr>
        <w:pStyle w:val="151P3"/>
        <w:tabs>
          <w:tab w:val="clear" w:pos="1320"/>
          <w:tab w:val="left" w:pos="1580"/>
        </w:tabs>
        <w:spacing w:line="240" w:lineRule="auto"/>
        <w:ind w:firstLine="0"/>
        <w:rPr>
          <w:rFonts w:ascii="DilleniaUPC" w:hAnsi="DilleniaUPC" w:cs="DilleniaUPC"/>
          <w:lang w:val="en-GB"/>
        </w:rPr>
      </w:pPr>
      <w:r w:rsidRPr="00AE6E10">
        <w:rPr>
          <w:rFonts w:ascii="DilleniaUPC" w:hAnsi="DilleniaUPC" w:cs="DilleniaUPC"/>
          <w:cs/>
          <w:lang w:val="en-GB" w:bidi="th-TH"/>
        </w:rPr>
        <w:t xml:space="preserve">ประเด็นสาระที่ </w:t>
      </w:r>
      <w:r w:rsidRPr="00AE6E10">
        <w:rPr>
          <w:rFonts w:ascii="DilleniaUPC" w:hAnsi="DilleniaUPC" w:cs="DilleniaUPC"/>
          <w:lang w:val="en-GB"/>
        </w:rPr>
        <w:t xml:space="preserve">4 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cs/>
          <w:lang w:val="en-GB" w:bidi="th-TH"/>
        </w:rPr>
        <w:t>แนวคิดและทฤษฎีเกี่ยวกับผู้ส่งสารและผู้รับสาร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lang w:val="en-GB"/>
        </w:rPr>
        <w:tab/>
        <w:t>4</w:t>
      </w:r>
      <w:r w:rsidRPr="00AE6E10">
        <w:rPr>
          <w:rFonts w:ascii="DilleniaUPC" w:hAnsi="DilleniaUPC" w:cs="DilleniaUPC"/>
          <w:cs/>
          <w:lang w:val="en-GB" w:bidi="th-TH"/>
        </w:rPr>
        <w:t>-</w:t>
      </w:r>
      <w:r w:rsidRPr="00AE6E10">
        <w:rPr>
          <w:rFonts w:ascii="DilleniaUPC" w:hAnsi="DilleniaUPC" w:cs="DilleniaUPC"/>
          <w:lang w:val="en-GB"/>
        </w:rPr>
        <w:t>1</w:t>
      </w:r>
    </w:p>
    <w:p w:rsidR="002A74B9" w:rsidRPr="00AE6E10" w:rsidRDefault="002A74B9" w:rsidP="00E85E0F">
      <w:pPr>
        <w:pStyle w:val="151P3"/>
        <w:tabs>
          <w:tab w:val="clear" w:pos="1320"/>
          <w:tab w:val="left" w:pos="1580"/>
        </w:tabs>
        <w:spacing w:line="240" w:lineRule="auto"/>
        <w:ind w:firstLine="0"/>
        <w:rPr>
          <w:rFonts w:ascii="DilleniaUPC" w:hAnsi="DilleniaUPC" w:cs="DilleniaUPC"/>
          <w:lang w:val="en-GB"/>
        </w:rPr>
      </w:pPr>
      <w:r w:rsidRPr="00AE6E10">
        <w:rPr>
          <w:rFonts w:ascii="DilleniaUPC" w:hAnsi="DilleniaUPC" w:cs="DilleniaUPC"/>
          <w:cs/>
          <w:lang w:val="en-GB" w:bidi="th-TH"/>
        </w:rPr>
        <w:t xml:space="preserve">ประเด็นสาระที่ </w:t>
      </w:r>
      <w:r w:rsidRPr="00AE6E10">
        <w:rPr>
          <w:rFonts w:ascii="DilleniaUPC" w:hAnsi="DilleniaUPC" w:cs="DilleniaUPC"/>
          <w:lang w:val="en-GB"/>
        </w:rPr>
        <w:t xml:space="preserve">5 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cs/>
          <w:lang w:val="en-GB" w:bidi="th-TH"/>
        </w:rPr>
        <w:t>แนวคิดและทฤษฎีเกี่ยวกับสารและสื่อ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lang w:val="en-GB"/>
        </w:rPr>
        <w:tab/>
        <w:t>5</w:t>
      </w:r>
      <w:r w:rsidRPr="00AE6E10">
        <w:rPr>
          <w:rFonts w:ascii="DilleniaUPC" w:hAnsi="DilleniaUPC" w:cs="DilleniaUPC"/>
          <w:cs/>
          <w:lang w:val="en-GB" w:bidi="th-TH"/>
        </w:rPr>
        <w:t>-</w:t>
      </w:r>
      <w:r w:rsidRPr="00AE6E10">
        <w:rPr>
          <w:rFonts w:ascii="DilleniaUPC" w:hAnsi="DilleniaUPC" w:cs="DilleniaUPC"/>
          <w:lang w:val="en-GB"/>
        </w:rPr>
        <w:t>1</w:t>
      </w:r>
    </w:p>
    <w:p w:rsidR="002A74B9" w:rsidRPr="00AE6E10" w:rsidRDefault="002A74B9" w:rsidP="00E85E0F">
      <w:pPr>
        <w:pStyle w:val="151P3"/>
        <w:tabs>
          <w:tab w:val="clear" w:pos="1320"/>
          <w:tab w:val="left" w:pos="1580"/>
        </w:tabs>
        <w:spacing w:line="240" w:lineRule="auto"/>
        <w:ind w:firstLine="0"/>
        <w:rPr>
          <w:rFonts w:ascii="DilleniaUPC" w:hAnsi="DilleniaUPC" w:cs="DilleniaUPC"/>
          <w:lang w:val="en-GB"/>
        </w:rPr>
      </w:pPr>
      <w:r w:rsidRPr="00AE6E10">
        <w:rPr>
          <w:rFonts w:ascii="DilleniaUPC" w:hAnsi="DilleniaUPC" w:cs="DilleniaUPC"/>
          <w:cs/>
          <w:lang w:val="en-GB" w:bidi="th-TH"/>
        </w:rPr>
        <w:t xml:space="preserve">ประเด็นสาระที่ </w:t>
      </w:r>
      <w:r w:rsidRPr="00AE6E10">
        <w:rPr>
          <w:rFonts w:ascii="DilleniaUPC" w:hAnsi="DilleniaUPC" w:cs="DilleniaUPC"/>
          <w:lang w:val="en-GB"/>
        </w:rPr>
        <w:t xml:space="preserve">6 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cs/>
          <w:lang w:val="en-GB" w:bidi="th-TH"/>
        </w:rPr>
        <w:t>แนวคิดและทฤษฎีเกี่ยวกับผลของการสื่อสาร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lang w:val="en-GB"/>
        </w:rPr>
        <w:tab/>
        <w:t>6</w:t>
      </w:r>
      <w:r w:rsidRPr="00AE6E10">
        <w:rPr>
          <w:rFonts w:ascii="DilleniaUPC" w:hAnsi="DilleniaUPC" w:cs="DilleniaUPC"/>
          <w:cs/>
          <w:lang w:val="en-GB" w:bidi="th-TH"/>
        </w:rPr>
        <w:t>-</w:t>
      </w:r>
      <w:r w:rsidRPr="00AE6E10">
        <w:rPr>
          <w:rFonts w:ascii="DilleniaUPC" w:hAnsi="DilleniaUPC" w:cs="DilleniaUPC"/>
          <w:lang w:val="en-GB"/>
        </w:rPr>
        <w:t>1</w:t>
      </w:r>
    </w:p>
    <w:p w:rsidR="002A74B9" w:rsidRPr="00AE6E10" w:rsidRDefault="002A74B9" w:rsidP="00E85E0F">
      <w:pPr>
        <w:pStyle w:val="151P3"/>
        <w:tabs>
          <w:tab w:val="clear" w:pos="1320"/>
          <w:tab w:val="left" w:pos="1580"/>
        </w:tabs>
        <w:spacing w:line="240" w:lineRule="auto"/>
        <w:ind w:firstLine="0"/>
        <w:rPr>
          <w:rFonts w:ascii="DilleniaUPC" w:hAnsi="DilleniaUPC" w:cs="DilleniaUPC"/>
          <w:lang w:val="en-GB"/>
        </w:rPr>
      </w:pPr>
      <w:r w:rsidRPr="00AE6E10">
        <w:rPr>
          <w:rFonts w:ascii="DilleniaUPC" w:hAnsi="DilleniaUPC" w:cs="DilleniaUPC"/>
          <w:cs/>
          <w:lang w:val="en-GB" w:bidi="th-TH"/>
        </w:rPr>
        <w:t xml:space="preserve">ประเด็นสาระที่ </w:t>
      </w:r>
      <w:r w:rsidRPr="00AE6E10">
        <w:rPr>
          <w:rFonts w:ascii="DilleniaUPC" w:hAnsi="DilleniaUPC" w:cs="DilleniaUPC"/>
          <w:lang w:val="en-GB"/>
        </w:rPr>
        <w:t xml:space="preserve">7 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cs/>
          <w:lang w:val="en-GB" w:bidi="th-TH"/>
        </w:rPr>
        <w:t>แนวคิดและทฤษฎีในการสร้างความนิยมและการรณรงค์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lang w:val="en-GB"/>
        </w:rPr>
        <w:tab/>
        <w:t>7</w:t>
      </w:r>
      <w:r w:rsidRPr="00AE6E10">
        <w:rPr>
          <w:rFonts w:ascii="DilleniaUPC" w:hAnsi="DilleniaUPC" w:cs="DilleniaUPC"/>
          <w:cs/>
          <w:lang w:val="en-GB" w:bidi="th-TH"/>
        </w:rPr>
        <w:t>-</w:t>
      </w:r>
      <w:r w:rsidRPr="00AE6E10">
        <w:rPr>
          <w:rFonts w:ascii="DilleniaUPC" w:hAnsi="DilleniaUPC" w:cs="DilleniaUPC"/>
          <w:lang w:val="en-GB"/>
        </w:rPr>
        <w:t>1</w:t>
      </w:r>
    </w:p>
    <w:p w:rsidR="002A74B9" w:rsidRPr="00AE6E10" w:rsidRDefault="002A74B9" w:rsidP="00E85E0F">
      <w:pPr>
        <w:pStyle w:val="151P3"/>
        <w:tabs>
          <w:tab w:val="clear" w:pos="1320"/>
          <w:tab w:val="left" w:pos="1580"/>
        </w:tabs>
        <w:spacing w:line="240" w:lineRule="auto"/>
        <w:ind w:firstLine="0"/>
        <w:rPr>
          <w:rFonts w:ascii="DilleniaUPC" w:hAnsi="DilleniaUPC" w:cs="DilleniaUPC"/>
          <w:lang w:val="en-GB"/>
        </w:rPr>
      </w:pPr>
      <w:r w:rsidRPr="00AE6E10">
        <w:rPr>
          <w:rFonts w:ascii="DilleniaUPC" w:hAnsi="DilleniaUPC" w:cs="DilleniaUPC"/>
          <w:cs/>
          <w:lang w:val="en-GB" w:bidi="th-TH"/>
        </w:rPr>
        <w:t xml:space="preserve">ประเด็นสาระที่ </w:t>
      </w:r>
      <w:r w:rsidRPr="00AE6E10">
        <w:rPr>
          <w:rFonts w:ascii="DilleniaUPC" w:hAnsi="DilleniaUPC" w:cs="DilleniaUPC"/>
          <w:lang w:val="en-GB"/>
        </w:rPr>
        <w:t xml:space="preserve">8 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cs/>
          <w:lang w:val="en-GB" w:bidi="th-TH"/>
        </w:rPr>
        <w:t>แนวคิดและทฤษฎีการสื่อสารภาพลักษณ์ แบรนด์ และชื่อเสียงทางการเมือง</w:t>
      </w:r>
      <w:r w:rsidRPr="00AE6E10">
        <w:rPr>
          <w:rFonts w:ascii="DilleniaUPC" w:hAnsi="DilleniaUPC" w:cs="DilleniaUPC"/>
          <w:lang w:val="en-GB"/>
        </w:rPr>
        <w:tab/>
      </w:r>
      <w:r w:rsidRPr="00AE6E10">
        <w:rPr>
          <w:rFonts w:ascii="DilleniaUPC" w:hAnsi="DilleniaUPC" w:cs="DilleniaUPC"/>
          <w:lang w:val="en-GB"/>
        </w:rPr>
        <w:tab/>
        <w:t>8</w:t>
      </w:r>
      <w:r w:rsidRPr="00AE6E10">
        <w:rPr>
          <w:rFonts w:ascii="DilleniaUPC" w:hAnsi="DilleniaUPC" w:cs="DilleniaUPC"/>
          <w:cs/>
          <w:lang w:val="en-GB" w:bidi="th-TH"/>
        </w:rPr>
        <w:t>-</w:t>
      </w:r>
      <w:r w:rsidRPr="00AE6E10">
        <w:rPr>
          <w:rFonts w:ascii="DilleniaUPC" w:hAnsi="DilleniaUPC" w:cs="DilleniaUPC"/>
          <w:lang w:val="en-GB"/>
        </w:rPr>
        <w:t>1</w:t>
      </w:r>
    </w:p>
    <w:p w:rsidR="002A74B9" w:rsidRPr="00AE6E10" w:rsidRDefault="002A74B9" w:rsidP="00E85E0F">
      <w:pPr>
        <w:pStyle w:val="NoParagraphStyle"/>
        <w:spacing w:line="240" w:lineRule="auto"/>
        <w:rPr>
          <w:rFonts w:ascii="DilleniaUPC" w:eastAsia="UPC-Dillenia-Bold" w:hAnsi="DilleniaUPC" w:cs="DilleniaUPC"/>
          <w:b/>
          <w:bCs/>
          <w:w w:val="110"/>
          <w:sz w:val="30"/>
          <w:szCs w:val="30"/>
          <w:lang w:val="en-GB"/>
        </w:rPr>
      </w:pPr>
    </w:p>
    <w:p w:rsidR="00730E9D" w:rsidRDefault="00730E9D">
      <w:pPr>
        <w:rPr>
          <w:rFonts w:eastAsia="UPC-Dillenia-Bold"/>
          <w:b/>
          <w:bCs/>
          <w:color w:val="000000"/>
          <w:sz w:val="64"/>
          <w:szCs w:val="64"/>
          <w:cs/>
          <w:lang w:eastAsia="hi-IN" w:bidi="hi-IN"/>
        </w:rPr>
      </w:pPr>
      <w:r>
        <w:rPr>
          <w:rFonts w:cs="Angsana New"/>
          <w:cs/>
        </w:rPr>
        <w:br w:type="page"/>
      </w:r>
    </w:p>
    <w:p w:rsidR="002A74B9" w:rsidRPr="00AE6E10" w:rsidRDefault="00730E9D" w:rsidP="00E85E0F">
      <w:pPr>
        <w:pStyle w:val="323"/>
        <w:spacing w:line="240" w:lineRule="auto"/>
        <w:rPr>
          <w:rFonts w:ascii="DilleniaUPC" w:hAnsi="DilleniaUPC" w:cs="DilleniaUPC"/>
          <w:cs/>
        </w:rPr>
      </w:pPr>
      <w:r w:rsidRPr="00730E9D">
        <w:rPr>
          <w:rFonts w:ascii="DilleniaUPC" w:eastAsia="UPC-Dillenia" w:hAnsi="DilleniaUPC" w:cs="DilleniaUPC"/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37506" wp14:editId="5ACD370D">
                <wp:simplePos x="0" y="0"/>
                <wp:positionH relativeFrom="column">
                  <wp:posOffset>43815</wp:posOffset>
                </wp:positionH>
                <wp:positionV relativeFrom="paragraph">
                  <wp:posOffset>497044</wp:posOffset>
                </wp:positionV>
                <wp:extent cx="5786120" cy="0"/>
                <wp:effectExtent l="0" t="19050" r="43180" b="38100"/>
                <wp:wrapNone/>
                <wp:docPr id="32" name="AutoShape 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C3313" id="AutoShape 6906" o:spid="_x0000_s1026" type="#_x0000_t32" style="position:absolute;margin-left:3.45pt;margin-top:39.15pt;width:455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" strokeweight="4.5pt"/>
            </w:pict>
          </mc:Fallback>
        </mc:AlternateContent>
      </w:r>
      <w:r w:rsidRPr="00730E9D">
        <w:rPr>
          <w:rFonts w:ascii="DilleniaUPC" w:eastAsia="UPC-Dillenia" w:hAnsi="DilleniaUPC" w:cs="DilleniaUPC"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8BDE5" wp14:editId="4219D142">
                <wp:simplePos x="0" y="0"/>
                <wp:positionH relativeFrom="column">
                  <wp:posOffset>2043534</wp:posOffset>
                </wp:positionH>
                <wp:positionV relativeFrom="paragraph">
                  <wp:posOffset>388506</wp:posOffset>
                </wp:positionV>
                <wp:extent cx="3779530" cy="0"/>
                <wp:effectExtent l="0" t="0" r="3048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95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04FC0" id="Straight Connector 3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pt,30.6pt" to="458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" strokecolor="black [3040]" strokeweight="1pt"/>
            </w:pict>
          </mc:Fallback>
        </mc:AlternateContent>
      </w:r>
      <w:r w:rsidR="002A74B9" w:rsidRPr="00AE6E10">
        <w:rPr>
          <w:rFonts w:ascii="DilleniaUPC" w:hAnsi="DilleniaUPC" w:cs="DilleniaUPC"/>
          <w:cs/>
          <w:lang w:bidi="th-TH"/>
        </w:rPr>
        <w:t>รายละเอียดชุดวิชา</w:t>
      </w: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</w:rPr>
      </w:pPr>
      <w:r w:rsidRPr="00AE6E10">
        <w:rPr>
          <w:rFonts w:ascii="DilleniaUPC" w:eastAsia="UPC-Dillenia" w:hAnsi="DilleniaUPC" w:cs="DilleniaUPC"/>
          <w:w w:val="110"/>
        </w:rPr>
        <w:tab/>
      </w: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</w:rPr>
      </w:pPr>
    </w:p>
    <w:p w:rsidR="002A74B9" w:rsidRPr="00AE6E10" w:rsidRDefault="002A74B9" w:rsidP="00E85E0F">
      <w:pPr>
        <w:pStyle w:val="173"/>
        <w:tabs>
          <w:tab w:val="left" w:pos="300"/>
          <w:tab w:val="left" w:pos="360"/>
          <w:tab w:val="left" w:pos="1800"/>
        </w:tabs>
        <w:spacing w:line="240" w:lineRule="auto"/>
        <w:rPr>
          <w:rFonts w:ascii="DilleniaUPC" w:eastAsia="UPC-Dillenia-Bold" w:hAnsi="DilleniaUPC" w:cs="DilleniaUPC"/>
          <w:spacing w:val="0"/>
          <w:w w:val="110"/>
          <w:cs/>
        </w:rPr>
      </w:pPr>
      <w:r w:rsidRPr="00AE6E10">
        <w:rPr>
          <w:rFonts w:ascii="DilleniaUPC" w:eastAsia="UPC-Dillenia-Bold" w:hAnsi="DilleniaUPC" w:cs="DilleniaUPC"/>
          <w:spacing w:val="0"/>
          <w:w w:val="110"/>
        </w:rPr>
        <w:t>1</w:t>
      </w:r>
      <w:r w:rsidRPr="00AE6E10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. คำอธิบายชุดวิชา</w:t>
      </w:r>
    </w:p>
    <w:p w:rsidR="002A74B9" w:rsidRPr="00AE6E10" w:rsidRDefault="002A74B9" w:rsidP="00E85E0F">
      <w:pPr>
        <w:pStyle w:val="1513"/>
        <w:tabs>
          <w:tab w:val="clear" w:pos="1200"/>
          <w:tab w:val="clear" w:pos="1260"/>
          <w:tab w:val="left" w:pos="1460"/>
        </w:tabs>
        <w:spacing w:line="240" w:lineRule="auto"/>
        <w:rPr>
          <w:rStyle w:val="1531"/>
          <w:rFonts w:ascii="DilleniaUPC" w:hAnsi="DilleniaUPC" w:cs="DilleniaUPC"/>
          <w:w w:val="110"/>
          <w:cs/>
          <w:lang w:val="en-GB"/>
        </w:rPr>
      </w:pPr>
      <w:r w:rsidRPr="00AE6E10">
        <w:rPr>
          <w:rStyle w:val="1531"/>
          <w:rFonts w:ascii="DilleniaUPC" w:hAnsi="DilleniaUPC" w:cs="DilleniaUPC"/>
          <w:w w:val="110"/>
          <w:lang w:val="en-GB"/>
        </w:rPr>
        <w:t xml:space="preserve">17904 </w:t>
      </w:r>
      <w:r w:rsidRPr="00AE6E10">
        <w:rPr>
          <w:rStyle w:val="1531"/>
          <w:rFonts w:ascii="DilleniaUPC" w:hAnsi="DilleniaUPC" w:cs="DilleniaUPC"/>
          <w:w w:val="110"/>
          <w:lang w:val="en-GB"/>
        </w:rPr>
        <w:tab/>
      </w:r>
      <w:r w:rsidRPr="00AE6E10">
        <w:rPr>
          <w:rStyle w:val="1531"/>
          <w:rFonts w:ascii="DilleniaUPC" w:hAnsi="DilleniaUPC" w:cs="DilleniaUPC"/>
          <w:w w:val="110"/>
          <w:cs/>
          <w:lang w:val="en-GB" w:bidi="th-TH"/>
        </w:rPr>
        <w:t xml:space="preserve">หลักและทฤษฎีการสื่อสารทางการเมืองและการปกครองท้องถิ่นขั้นสูง </w:t>
      </w:r>
    </w:p>
    <w:p w:rsidR="002A74B9" w:rsidRPr="00AE6E10" w:rsidRDefault="002A74B9" w:rsidP="00E85E0F">
      <w:pPr>
        <w:pStyle w:val="1513"/>
        <w:tabs>
          <w:tab w:val="clear" w:pos="1200"/>
          <w:tab w:val="clear" w:pos="1260"/>
          <w:tab w:val="left" w:pos="1460"/>
        </w:tabs>
        <w:spacing w:line="240" w:lineRule="auto"/>
        <w:rPr>
          <w:rStyle w:val="1531"/>
          <w:rFonts w:ascii="DilleniaUPC" w:hAnsi="DilleniaUPC" w:cs="DilleniaUPC"/>
          <w:w w:val="110"/>
          <w:lang w:val="en-GB"/>
        </w:rPr>
      </w:pPr>
      <w:r w:rsidRPr="00AE6E10">
        <w:rPr>
          <w:rStyle w:val="1531"/>
          <w:rFonts w:ascii="DilleniaUPC" w:hAnsi="DilleniaUPC" w:cs="DilleniaUPC"/>
          <w:w w:val="110"/>
          <w:lang w:val="en-GB"/>
        </w:rPr>
        <w:tab/>
      </w:r>
      <w:r w:rsidRPr="00AE6E10">
        <w:rPr>
          <w:rStyle w:val="1531"/>
          <w:rFonts w:ascii="DilleniaUPC" w:hAnsi="DilleniaUPC" w:cs="DilleniaUPC"/>
          <w:w w:val="110"/>
          <w:cs/>
          <w:lang w:val="en-GB" w:bidi="th-TH"/>
        </w:rPr>
        <w:t>(</w:t>
      </w:r>
      <w:r w:rsidRPr="00AE6E10">
        <w:rPr>
          <w:rStyle w:val="1531"/>
          <w:rFonts w:ascii="DilleniaUPC" w:hAnsi="DilleniaUPC" w:cs="DilleniaUPC"/>
          <w:w w:val="110"/>
          <w:lang w:val="en-GB"/>
        </w:rPr>
        <w:t xml:space="preserve">Advance Principal and Theory in Political and Local Administration </w:t>
      </w:r>
    </w:p>
    <w:p w:rsidR="002A74B9" w:rsidRPr="00AE6E10" w:rsidRDefault="002A74B9" w:rsidP="00E85E0F">
      <w:pPr>
        <w:pStyle w:val="1513"/>
        <w:tabs>
          <w:tab w:val="clear" w:pos="1200"/>
          <w:tab w:val="clear" w:pos="1260"/>
          <w:tab w:val="left" w:pos="1460"/>
        </w:tabs>
        <w:spacing w:line="240" w:lineRule="auto"/>
        <w:rPr>
          <w:rStyle w:val="1531"/>
          <w:rFonts w:ascii="DilleniaUPC" w:hAnsi="DilleniaUPC" w:cs="DilleniaUPC"/>
          <w:w w:val="110"/>
          <w:lang w:val="en-GB"/>
        </w:rPr>
      </w:pPr>
      <w:r w:rsidRPr="00AE6E10">
        <w:rPr>
          <w:rStyle w:val="1531"/>
          <w:rFonts w:ascii="DilleniaUPC" w:hAnsi="DilleniaUPC" w:cs="DilleniaUPC"/>
          <w:w w:val="110"/>
          <w:lang w:val="en-GB"/>
        </w:rPr>
        <w:tab/>
        <w:t>Communication</w:t>
      </w:r>
      <w:r w:rsidRPr="00AE6E10">
        <w:rPr>
          <w:rStyle w:val="1531"/>
          <w:rFonts w:ascii="DilleniaUPC" w:hAnsi="DilleniaUPC" w:cs="DilleniaUPC"/>
          <w:w w:val="110"/>
          <w:cs/>
          <w:lang w:val="en-GB" w:bidi="th-TH"/>
        </w:rPr>
        <w:t>)</w:t>
      </w:r>
    </w:p>
    <w:p w:rsidR="002A74B9" w:rsidRPr="00AE6E10" w:rsidRDefault="002A74B9" w:rsidP="00730E9D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การแสวงหาความรู้ วิธีการศึกษา และพัฒนาการของทฤษฎีการสื่อสารทางการเมือง ทฤษฎีการสื่อสารทาง</w:t>
      </w:r>
      <w:r w:rsidRPr="00AE6E10">
        <w:rPr>
          <w:rFonts w:ascii="DilleniaUPC" w:eastAsia="UPC-Dillenia" w:hAnsi="DilleniaUPC" w:cs="DilleniaUPC"/>
          <w:w w:val="110"/>
          <w:lang w:val="en-GB"/>
        </w:rPr>
        <w:br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การเมืองขั้นสูงกับการอธิบายปรากฏการณ์ทางการเมืองและการปกครองท้องถิ่น พลังการสื่อสารกับการเมืองและ</w:t>
      </w:r>
      <w:r w:rsidRPr="00AE6E10">
        <w:rPr>
          <w:rFonts w:ascii="DilleniaUPC" w:eastAsia="UPC-Dillenia" w:hAnsi="DilleniaUPC" w:cs="DilleniaUPC"/>
          <w:w w:val="110"/>
          <w:lang w:val="en-GB"/>
        </w:rPr>
        <w:br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การปกครองท้องถิ่นในสังคมยุคใหม่ แนวคิด หลักการ และทฤษฎีการสื่อสารขั้นสูงในการสื่อสารองค์กรทางการเมือง การสร้างความนิยม การสร้างภาพลักษณ์ การรณรงค์การหาเสียงเลือกตั้ง การรณรงค์ทางสังคม การเผยแพร่ความรู้ทางการเมืองและการปกครองท้องถิ่น การสื่อสารเพื่อการพัฒนาองค์กร การสื่อสารในการส่งเสริมการทำหน้าที่ตามพันธกิจขององค์กรทางการเมืองและการปกครองท้องถิ่น และประเด็นอื่น ๆ ที่เกี่ยวข้อง การคิดเชิงการออกแบบและสร้างนวัตกรรมการสื่อสารทางการเมืองและการปกครองท้องถิ่น รูปแบบการประยุกต์แนวคิด หลักการ และทฤษฎี</w:t>
      </w:r>
      <w:r w:rsidRPr="00AE6E10">
        <w:rPr>
          <w:rFonts w:ascii="DilleniaUPC" w:eastAsia="UPC-Dillenia" w:hAnsi="DilleniaUPC" w:cs="DilleniaUPC"/>
          <w:w w:val="110"/>
          <w:lang w:val="en-GB"/>
        </w:rPr>
        <w:br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สู่องค์ความรู้ใหม่ในการปฏิบัติงาน และแนวคิด รูปแบบ และแนวทางการประกอบการนวัตกรรมการสื่อสารทาง</w:t>
      </w:r>
      <w:r w:rsidRPr="00AE6E10">
        <w:rPr>
          <w:rFonts w:ascii="DilleniaUPC" w:eastAsia="UPC-Dillenia" w:hAnsi="DilleniaUPC" w:cs="DilleniaUPC"/>
          <w:w w:val="110"/>
          <w:lang w:val="en-GB"/>
        </w:rPr>
        <w:br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การเมืองและการปกครองท้องถิ่น</w:t>
      </w:r>
    </w:p>
    <w:p w:rsidR="002A74B9" w:rsidRPr="00AE6E10" w:rsidRDefault="002A74B9" w:rsidP="00730E9D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2A74B9" w:rsidRPr="00AE6E10" w:rsidRDefault="002A74B9" w:rsidP="00E85E0F">
      <w:pPr>
        <w:pStyle w:val="173"/>
        <w:tabs>
          <w:tab w:val="left" w:pos="300"/>
          <w:tab w:val="left" w:pos="360"/>
          <w:tab w:val="left" w:pos="1800"/>
        </w:tabs>
        <w:spacing w:line="240" w:lineRule="auto"/>
        <w:rPr>
          <w:rFonts w:ascii="DilleniaUPC" w:eastAsia="UPC-Dillenia-Bold" w:hAnsi="DilleniaUPC" w:cs="DilleniaUPC"/>
          <w:spacing w:val="0"/>
          <w:w w:val="110"/>
          <w:cs/>
        </w:rPr>
      </w:pPr>
      <w:r w:rsidRPr="00AE6E10">
        <w:rPr>
          <w:rFonts w:ascii="DilleniaUPC" w:eastAsia="UPC-Dillenia-Bold" w:hAnsi="DilleniaUPC" w:cs="DilleniaUPC"/>
          <w:spacing w:val="0"/>
          <w:w w:val="110"/>
        </w:rPr>
        <w:t>2</w:t>
      </w:r>
      <w:r w:rsidRPr="00AE6E10">
        <w:rPr>
          <w:rFonts w:ascii="DilleniaUPC" w:eastAsia="UPC-Dillenia-Bold" w:hAnsi="DilleniaUPC" w:cs="DilleniaUPC"/>
          <w:spacing w:val="0"/>
          <w:w w:val="110"/>
          <w:cs/>
          <w:lang w:bidi="th-TH"/>
        </w:rPr>
        <w:t xml:space="preserve">. </w:t>
      </w:r>
      <w:r w:rsidRPr="00AE6E10">
        <w:rPr>
          <w:rFonts w:ascii="DilleniaUPC" w:eastAsia="UPC-Dillenia-Bold" w:hAnsi="DilleniaUPC" w:cs="DilleniaUPC"/>
          <w:spacing w:val="0"/>
          <w:w w:val="110"/>
        </w:rPr>
        <w:tab/>
      </w:r>
      <w:r w:rsidRPr="00AE6E10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ผลลัพธ์การเรียนรู้ชุดวิชา</w:t>
      </w: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lang w:val="en-GB"/>
        </w:rPr>
        <w:t>2</w:t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AE6E10">
        <w:rPr>
          <w:rFonts w:ascii="DilleniaUPC" w:eastAsia="UPC-Dillenia" w:hAnsi="DilleniaUPC" w:cs="DilleniaUPC"/>
          <w:w w:val="110"/>
          <w:lang w:val="en-GB"/>
        </w:rPr>
        <w:t xml:space="preserve">1 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มีความรู้ความเข้าใจในการแสวงหาความรู้ วิธีการศึกษา พัฒนาการของทฤษฎีขั้นสูง และพลังการสื่อสารกับการเมืองและการปกครองท้องถิ่นในสังคมยุคใหม่</w:t>
      </w: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lang w:val="en-GB"/>
        </w:rPr>
        <w:t>2</w:t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AE6E10">
        <w:rPr>
          <w:rFonts w:ascii="DilleniaUPC" w:eastAsia="UPC-Dillenia" w:hAnsi="DilleniaUPC" w:cs="DilleniaUPC"/>
          <w:w w:val="110"/>
          <w:lang w:val="en-GB"/>
        </w:rPr>
        <w:t xml:space="preserve">2 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สามารถวิเคราะห์ และสังเคราะห์ แนวคิด หลักการและทฤษฎีขั้นสูงเพื่อบรรยาย อธิบายและทำนายปรากฏการณ์การสื่อสารทางการเมืองและการปกครองท้องถิ่น</w:t>
      </w: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lang w:val="en-GB"/>
        </w:rPr>
        <w:t>2</w:t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AE6E10">
        <w:rPr>
          <w:rFonts w:ascii="DilleniaUPC" w:eastAsia="UPC-Dillenia" w:hAnsi="DilleniaUPC" w:cs="DilleniaUPC"/>
          <w:w w:val="110"/>
          <w:lang w:val="en-GB"/>
        </w:rPr>
        <w:t xml:space="preserve">3 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สามารถประยุกต์แนวคิด หลักการและทฤษฎีสู่องค์ความรู้แห่งศาสตร์ด้านการสื่อสารทางการเมืองและการปกครองท้องถิ่น</w:t>
      </w: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  <w:lang w:val="en-GB"/>
        </w:rPr>
      </w:pPr>
    </w:p>
    <w:p w:rsidR="002A74B9" w:rsidRPr="00AE6E10" w:rsidRDefault="002A74B9" w:rsidP="00E85E0F">
      <w:pPr>
        <w:pStyle w:val="173"/>
        <w:tabs>
          <w:tab w:val="left" w:pos="300"/>
          <w:tab w:val="left" w:pos="360"/>
          <w:tab w:val="left" w:pos="1800"/>
        </w:tabs>
        <w:spacing w:line="240" w:lineRule="auto"/>
        <w:rPr>
          <w:rFonts w:ascii="DilleniaUPC" w:eastAsia="UPC-Dillenia-Bold" w:hAnsi="DilleniaUPC" w:cs="DilleniaUPC"/>
          <w:spacing w:val="0"/>
          <w:w w:val="110"/>
          <w:cs/>
        </w:rPr>
      </w:pPr>
      <w:r w:rsidRPr="00AE6E10">
        <w:rPr>
          <w:rFonts w:ascii="DilleniaUPC" w:eastAsia="UPC-Dillenia-Bold" w:hAnsi="DilleniaUPC" w:cs="DilleniaUPC"/>
          <w:spacing w:val="0"/>
          <w:w w:val="110"/>
        </w:rPr>
        <w:t>3</w:t>
      </w:r>
      <w:r w:rsidRPr="00AE6E10">
        <w:rPr>
          <w:rFonts w:ascii="DilleniaUPC" w:eastAsia="UPC-Dillenia-Bold" w:hAnsi="DilleniaUPC" w:cs="DilleniaUPC"/>
          <w:spacing w:val="0"/>
          <w:w w:val="110"/>
          <w:cs/>
          <w:lang w:bidi="th-TH"/>
        </w:rPr>
        <w:t xml:space="preserve">. </w:t>
      </w:r>
      <w:r w:rsidRPr="00AE6E10">
        <w:rPr>
          <w:rFonts w:ascii="DilleniaUPC" w:eastAsia="UPC-Dillenia-Bold" w:hAnsi="DilleniaUPC" w:cs="DilleniaUPC"/>
          <w:spacing w:val="0"/>
          <w:w w:val="110"/>
        </w:rPr>
        <w:tab/>
      </w:r>
      <w:r w:rsidRPr="00AE6E10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ประเด็นสาระการสอน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1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ปรัชญา และที่มาของแนวคิดและทฤษฎีการสื่อสารทางการเมือง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2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บทบาทการสื่อสารในงานทางการเมืองและการปกครองท้องถิ่น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3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แบบจำลองการสื่อสารทางการเมืองและการปกครองท้องถิ่น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4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แนวคิดและทฤษฎีเกี่ยวกับผู้ส่งสารและผู้รับสาร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5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แนวคิดและทฤษฎีเกี่ยวกับสารและสื่อ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6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แนวคิดและทฤษฎีเกี่ยวกับผลของการสื่อสาร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lastRenderedPageBreak/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7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แนวคิดและทฤษฎีในการสร้างความนิยมและการรณรงค์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8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แนวคิดและทฤษฎีการสื่อสารภาพลักษณ์ แบรนด์ และชื่อเสียงทางการเมือง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="000B70BC">
        <w:rPr>
          <w:rFonts w:ascii="DilleniaUPC" w:eastAsia="UPC-Dillenia" w:hAnsi="DilleniaUPC" w:cs="DilleniaUPC"/>
          <w:w w:val="110"/>
          <w:lang w:val="en-GB"/>
        </w:rPr>
        <w:tab/>
        <w:t>9</w:t>
      </w:r>
      <w:r w:rsidR="000B70BC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แนวคิดและทฤษฎีการสื่อสารองค์กร การแพร่กระจายนวัตกรรม และการเผยแพร่ความรู้ในงานการเมืองและการปกครองท้องถิ่น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10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แนวคิดและทฤษฎีการสื่อสารวิสัยทัศน์ นโยบาย และผลการดำเนินงาน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="000B70BC">
        <w:rPr>
          <w:rFonts w:ascii="DilleniaUPC" w:eastAsia="UPC-Dillenia" w:hAnsi="DilleniaUPC" w:cs="DilleniaUPC"/>
          <w:w w:val="110"/>
          <w:lang w:val="en-GB"/>
        </w:rPr>
        <w:tab/>
        <w:t>11</w:t>
      </w:r>
      <w:r w:rsidR="000B70BC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แนวคิดและทฤษฎีการสื่อสารในการสร้างองค์กรธรรมาภิบาลและวัฒนธรรมองค์กร</w:t>
      </w:r>
      <w:r w:rsidRPr="00AE6E10">
        <w:rPr>
          <w:rFonts w:ascii="DilleniaUPC" w:eastAsia="UPC-Dillenia" w:hAnsi="DilleniaUPC" w:cs="DilleniaUPC"/>
          <w:w w:val="110"/>
          <w:lang w:val="en-GB"/>
        </w:rPr>
        <w:br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ที่เป็นเลิศ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="000B70BC">
        <w:rPr>
          <w:rFonts w:ascii="DilleniaUPC" w:eastAsia="UPC-Dillenia" w:hAnsi="DilleniaUPC" w:cs="DilleniaUPC"/>
          <w:w w:val="110"/>
          <w:lang w:val="en-GB"/>
        </w:rPr>
        <w:tab/>
        <w:t>12</w:t>
      </w:r>
      <w:r w:rsidR="000B70BC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แนวคิดการสื่อสารในภาวะวิกฤติ และการจัดการความขัดแย้งทางการเมืองและ</w:t>
      </w:r>
      <w:r w:rsidRPr="00AE6E10">
        <w:rPr>
          <w:rFonts w:ascii="DilleniaUPC" w:eastAsia="UPC-Dillenia" w:hAnsi="DilleniaUPC" w:cs="DilleniaUPC"/>
          <w:w w:val="110"/>
          <w:lang w:val="en-GB"/>
        </w:rPr>
        <w:br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การปกครองท้องถิ่น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13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แนวคิดและทฤษฎีเกี่ยวกับเทคโนโลยีการสื่อสารดิจิทัล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="000B70BC">
        <w:rPr>
          <w:rFonts w:ascii="DilleniaUPC" w:eastAsia="UPC-Dillenia" w:hAnsi="DilleniaUPC" w:cs="DilleniaUPC"/>
          <w:w w:val="110"/>
          <w:lang w:val="en-GB"/>
        </w:rPr>
        <w:tab/>
        <w:t>14</w:t>
      </w:r>
      <w:r w:rsidR="000B70BC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แนวคิดและทฤษฎีเกี่ยวกับการจัดการการสื่อสารเชิงประเด็นด้านการท่องเที่ยว วัฒนธรรม และกีฬา</w:t>
      </w:r>
    </w:p>
    <w:p w:rsidR="002A74B9" w:rsidRPr="00AE6E10" w:rsidRDefault="002A74B9" w:rsidP="000B70BC">
      <w:pPr>
        <w:pStyle w:val="1513"/>
        <w:tabs>
          <w:tab w:val="clear" w:pos="1200"/>
          <w:tab w:val="clear" w:pos="1260"/>
          <w:tab w:val="right" w:pos="2260"/>
          <w:tab w:val="left" w:pos="2500"/>
        </w:tabs>
        <w:spacing w:line="240" w:lineRule="auto"/>
        <w:ind w:left="2552" w:hanging="1832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ประเด็นสาระที่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  <w:t>15</w:t>
      </w:r>
      <w:r w:rsidRPr="00AE6E10">
        <w:rPr>
          <w:rFonts w:ascii="DilleniaUPC" w:eastAsia="UPC-Dillenia" w:hAnsi="DilleniaUPC" w:cs="DilleniaUPC"/>
          <w:w w:val="110"/>
          <w:lang w:val="en-GB"/>
        </w:rPr>
        <w:tab/>
      </w:r>
      <w:r w:rsidRPr="00AE6E10">
        <w:rPr>
          <w:rFonts w:ascii="DilleniaUPC" w:eastAsia="UPC-Dillenia" w:hAnsi="DilleniaUPC" w:cs="DilleniaUPC"/>
          <w:w w:val="110"/>
          <w:cs/>
          <w:lang w:val="en-GB" w:bidi="th-TH"/>
        </w:rPr>
        <w:t>การวิเคราะห์และการสังเคราะห์แนวคิดและทฤษฎีเพื่อการวิจัย</w:t>
      </w:r>
    </w:p>
    <w:p w:rsidR="002A74B9" w:rsidRPr="00AE6E10" w:rsidRDefault="002A74B9" w:rsidP="000B70BC">
      <w:pPr>
        <w:pStyle w:val="NoParagraphStyle"/>
        <w:spacing w:line="240" w:lineRule="auto"/>
        <w:jc w:val="thaiDistribute"/>
        <w:rPr>
          <w:rFonts w:ascii="DilleniaUPC" w:eastAsia="UPC-Dillenia-Bold" w:hAnsi="DilleniaUPC" w:cs="DilleniaUPC"/>
          <w:b/>
          <w:bCs/>
          <w:w w:val="110"/>
          <w:sz w:val="30"/>
          <w:szCs w:val="30"/>
          <w:lang w:val="en-GB"/>
        </w:rPr>
      </w:pPr>
    </w:p>
    <w:p w:rsidR="002A74B9" w:rsidRPr="00AE6E10" w:rsidRDefault="002A74B9" w:rsidP="000B70BC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  <w:lang w:val="en-GB"/>
        </w:rPr>
      </w:pP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  <w:lang w:val="en-GB"/>
        </w:rPr>
      </w:pP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  <w:lang w:val="en-GB"/>
        </w:rPr>
      </w:pP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  <w:lang w:val="en-GB"/>
        </w:rPr>
      </w:pPr>
    </w:p>
    <w:p w:rsidR="002A74B9" w:rsidRPr="00AE6E10" w:rsidRDefault="002A74B9" w:rsidP="00E85E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rPr>
          <w:rFonts w:ascii="DilleniaUPC" w:eastAsia="UPC-Dillenia" w:hAnsi="DilleniaUPC" w:cs="DilleniaUPC"/>
          <w:w w:val="110"/>
          <w:lang w:val="en-GB"/>
        </w:rPr>
      </w:pPr>
    </w:p>
    <w:p w:rsidR="002A74B9" w:rsidRPr="00AE6E10" w:rsidRDefault="002A74B9" w:rsidP="00E85E0F">
      <w:pPr>
        <w:pStyle w:val="111"/>
        <w:tabs>
          <w:tab w:val="left" w:pos="1680"/>
        </w:tabs>
        <w:spacing w:line="240" w:lineRule="auto"/>
        <w:rPr>
          <w:rFonts w:ascii="DilleniaUPC" w:hAnsi="DilleniaUPC" w:cs="DilleniaUPC"/>
          <w:spacing w:val="0"/>
        </w:rPr>
      </w:pPr>
    </w:p>
    <w:p w:rsidR="002A74B9" w:rsidRPr="00AE6E10" w:rsidRDefault="002A74B9" w:rsidP="00E85E0F">
      <w:pPr>
        <w:pStyle w:val="NoParagraphStyle"/>
        <w:spacing w:line="240" w:lineRule="auto"/>
        <w:rPr>
          <w:rFonts w:ascii="DilleniaUPC" w:hAnsi="DilleniaUPC" w:cs="DilleniaUPC"/>
          <w:w w:val="110"/>
        </w:rPr>
      </w:pPr>
    </w:p>
    <w:p w:rsidR="000314AE" w:rsidRPr="002A74B9" w:rsidRDefault="000314AE" w:rsidP="00E85E0F"/>
    <w:sectPr w:rsidR="000314AE" w:rsidRPr="002A74B9" w:rsidSect="00031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064" w:right="1440" w:bottom="1395" w:left="1349" w:header="1134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3C" w:rsidRDefault="0095673C" w:rsidP="008B6BF5">
      <w:r>
        <w:separator/>
      </w:r>
    </w:p>
    <w:p w:rsidR="0095673C" w:rsidRDefault="0095673C"/>
    <w:p w:rsidR="0095673C" w:rsidRDefault="0095673C" w:rsidP="00794535"/>
    <w:p w:rsidR="0095673C" w:rsidRDefault="0095673C" w:rsidP="006A050A"/>
    <w:p w:rsidR="0095673C" w:rsidRDefault="0095673C"/>
  </w:endnote>
  <w:endnote w:type="continuationSeparator" w:id="0">
    <w:p w:rsidR="0095673C" w:rsidRDefault="0095673C" w:rsidP="008B6BF5">
      <w:r>
        <w:continuationSeparator/>
      </w:r>
    </w:p>
    <w:p w:rsidR="0095673C" w:rsidRDefault="0095673C"/>
    <w:p w:rsidR="0095673C" w:rsidRDefault="0095673C" w:rsidP="00794535"/>
    <w:p w:rsidR="0095673C" w:rsidRDefault="0095673C" w:rsidP="006A050A"/>
    <w:p w:rsidR="0095673C" w:rsidRDefault="00956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PC-Angsana-Bold">
    <w:altName w:val="Times New Roman"/>
    <w:charset w:val="00"/>
    <w:family w:val="auto"/>
    <w:pitch w:val="default"/>
  </w:font>
  <w:font w:name="UPC-Angsana-BoldItalic">
    <w:altName w:val="Ink Free"/>
    <w:charset w:val="00"/>
    <w:family w:val="script"/>
    <w:pitch w:val="default"/>
  </w:font>
  <w:font w:name="UPC-Angsana">
    <w:altName w:val="Times New Roman"/>
    <w:charset w:val="4D"/>
    <w:family w:val="auto"/>
    <w:pitch w:val="default"/>
  </w:font>
  <w:font w:name="UPC-Dillenia-BoldItalic">
    <w:altName w:val="Ink Free"/>
    <w:charset w:val="4D"/>
    <w:family w:val="script"/>
    <w:pitch w:val="default"/>
  </w:font>
  <w:font w:name="UPC-Dillenia-Bold">
    <w:altName w:val="Times New Roman"/>
    <w:charset w:val="4D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TFPimai">
    <w:altName w:val="Times New Roman"/>
    <w:panose1 w:val="02000506000000020004"/>
    <w:charset w:val="00"/>
    <w:family w:val="auto"/>
    <w:pitch w:val="default"/>
  </w:font>
  <w:font w:name="UPC-Dillenia">
    <w:altName w:val="Times New Roman"/>
    <w:charset w:val="4D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E" w:rsidRPr="00A3620F" w:rsidRDefault="000428E0" w:rsidP="00A3620F">
    <w:pPr>
      <w:pStyle w:val="Footer"/>
      <w:jc w:val="right"/>
      <w:rPr>
        <w:rFonts w:cs="DilleniaUPC"/>
        <w:sz w:val="30"/>
        <w:szCs w:val="30"/>
        <w:lang w:val="en-US"/>
      </w:rPr>
    </w:pPr>
    <w:r>
      <w:rPr>
        <w:rFonts w:cs="DilleniaUPC" w:hint="cs"/>
        <w:b/>
        <w:bCs w:val="0"/>
        <w:sz w:val="30"/>
        <w:szCs w:val="30"/>
        <w:cs/>
        <w:lang w:val="en-US"/>
      </w:rPr>
      <w:t xml:space="preserve">ส่วนหน้า </w:t>
    </w:r>
    <w:r w:rsidR="00A3620F" w:rsidRPr="00A3620F">
      <w:rPr>
        <w:rFonts w:cs="DilleniaUPC"/>
        <w:b/>
        <w:bCs w:val="0"/>
        <w:sz w:val="30"/>
        <w:szCs w:val="30"/>
        <w:cs/>
        <w:lang w:val="en-US"/>
      </w:rPr>
      <w:t>แนวฯ ป.เอก</w:t>
    </w:r>
    <w:r w:rsidR="00A3620F"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="00A3620F" w:rsidRPr="00A3620F">
      <w:rPr>
        <w:rFonts w:cs="DilleniaUPC"/>
        <w:b/>
        <w:bCs w:val="0"/>
        <w:sz w:val="30"/>
        <w:szCs w:val="30"/>
        <w:cs/>
        <w:lang w:val="en-US"/>
      </w:rPr>
      <w:t>ร่าง</w:t>
    </w:r>
    <w:r w:rsidR="00A3620F" w:rsidRPr="00A3620F">
      <w:rPr>
        <w:rFonts w:cs="DilleniaUPC"/>
        <w:sz w:val="30"/>
        <w:szCs w:val="30"/>
        <w:cs/>
        <w:lang w:val="en-US"/>
      </w:rPr>
      <w:t xml:space="preserve"> </w:t>
    </w:r>
    <w:r w:rsidR="00A3620F" w:rsidRPr="00A3620F">
      <w:rPr>
        <w:rFonts w:cs="DilleniaUPC"/>
        <w:sz w:val="30"/>
        <w:szCs w:val="30"/>
        <w:lang w:val="en-US"/>
      </w:rPr>
      <w:t>1  pum</w:t>
    </w:r>
    <w:r w:rsidR="00A3620F"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="00A3620F" w:rsidRPr="00A3620F">
      <w:rPr>
        <w:rFonts w:cs="DilleniaUPC"/>
        <w:b/>
        <w:bCs w:val="0"/>
        <w:sz w:val="30"/>
        <w:szCs w:val="30"/>
        <w:cs/>
        <w:lang w:val="en-US"/>
      </w:rPr>
      <w:t>27</w:t>
    </w:r>
    <w:r w:rsidR="00A3620F" w:rsidRPr="00A3620F">
      <w:rPr>
        <w:rFonts w:cs="DilleniaUPC"/>
        <w:b/>
        <w:bCs w:val="0"/>
        <w:sz w:val="30"/>
        <w:szCs w:val="30"/>
        <w:cs/>
      </w:rPr>
      <w:t>/</w:t>
    </w:r>
    <w:r w:rsidR="00A3620F" w:rsidRPr="00A3620F">
      <w:rPr>
        <w:rFonts w:cs="DilleniaUPC"/>
        <w:b/>
        <w:bCs w:val="0"/>
        <w:sz w:val="30"/>
        <w:szCs w:val="30"/>
        <w:cs/>
        <w:lang w:val="en-US"/>
      </w:rPr>
      <w:t>03</w:t>
    </w:r>
    <w:r w:rsidR="00A3620F" w:rsidRPr="00A3620F">
      <w:rPr>
        <w:rFonts w:cs="DilleniaUPC"/>
        <w:bCs w:val="0"/>
        <w:sz w:val="30"/>
        <w:szCs w:val="30"/>
        <w:cs/>
        <w:lang w:val="en-US"/>
      </w:rPr>
      <w:t>/</w:t>
    </w:r>
    <w:r w:rsidR="00A3620F" w:rsidRPr="00A3620F">
      <w:rPr>
        <w:rFonts w:cs="DilleniaUPC"/>
        <w:sz w:val="30"/>
        <w:szCs w:val="30"/>
        <w:lang w:val="en-US"/>
      </w:rPr>
      <w:t>6</w:t>
    </w:r>
    <w:r w:rsidR="00A3620F" w:rsidRPr="00A3620F">
      <w:rPr>
        <w:rFonts w:cs="DilleniaUPC"/>
        <w:b/>
        <w:bCs w:val="0"/>
        <w:sz w:val="30"/>
        <w:szCs w:val="30"/>
        <w:cs/>
        <w:lang w:val="en-US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E" w:rsidRPr="00A3620F" w:rsidRDefault="000428E0" w:rsidP="00A3620F">
    <w:pPr>
      <w:pStyle w:val="Footer"/>
      <w:jc w:val="right"/>
      <w:rPr>
        <w:rFonts w:cs="DilleniaUPC"/>
        <w:sz w:val="30"/>
        <w:szCs w:val="30"/>
        <w:lang w:val="en-US"/>
      </w:rPr>
    </w:pPr>
    <w:r>
      <w:rPr>
        <w:rFonts w:cs="DilleniaUPC" w:hint="cs"/>
        <w:b/>
        <w:bCs w:val="0"/>
        <w:sz w:val="30"/>
        <w:szCs w:val="30"/>
        <w:cs/>
        <w:lang w:val="en-US"/>
      </w:rPr>
      <w:t xml:space="preserve">ส่วนหน้า </w:t>
    </w:r>
    <w:r w:rsidR="00A3620F" w:rsidRPr="00A3620F">
      <w:rPr>
        <w:rFonts w:cs="DilleniaUPC"/>
        <w:b/>
        <w:bCs w:val="0"/>
        <w:sz w:val="30"/>
        <w:szCs w:val="30"/>
        <w:cs/>
        <w:lang w:val="en-US"/>
      </w:rPr>
      <w:t>แนวฯ ป.เอก</w:t>
    </w:r>
    <w:r w:rsidR="00A3620F"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="00A3620F" w:rsidRPr="00A3620F">
      <w:rPr>
        <w:rFonts w:cs="DilleniaUPC"/>
        <w:b/>
        <w:bCs w:val="0"/>
        <w:sz w:val="30"/>
        <w:szCs w:val="30"/>
        <w:cs/>
        <w:lang w:val="en-US"/>
      </w:rPr>
      <w:t>ร่าง</w:t>
    </w:r>
    <w:r w:rsidR="00A3620F" w:rsidRPr="00A3620F">
      <w:rPr>
        <w:rFonts w:cs="DilleniaUPC"/>
        <w:sz w:val="30"/>
        <w:szCs w:val="30"/>
        <w:cs/>
        <w:lang w:val="en-US"/>
      </w:rPr>
      <w:t xml:space="preserve"> </w:t>
    </w:r>
    <w:r w:rsidR="00A3620F" w:rsidRPr="00A3620F">
      <w:rPr>
        <w:rFonts w:cs="DilleniaUPC"/>
        <w:sz w:val="30"/>
        <w:szCs w:val="30"/>
        <w:lang w:val="en-US"/>
      </w:rPr>
      <w:t>1  pum</w:t>
    </w:r>
    <w:r w:rsidR="00A3620F"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="00A3620F" w:rsidRPr="00A3620F">
      <w:rPr>
        <w:rFonts w:cs="DilleniaUPC"/>
        <w:b/>
        <w:bCs w:val="0"/>
        <w:sz w:val="30"/>
        <w:szCs w:val="30"/>
        <w:cs/>
        <w:lang w:val="en-US"/>
      </w:rPr>
      <w:t>27</w:t>
    </w:r>
    <w:r w:rsidR="00A3620F" w:rsidRPr="00A3620F">
      <w:rPr>
        <w:rFonts w:cs="DilleniaUPC"/>
        <w:b/>
        <w:bCs w:val="0"/>
        <w:sz w:val="30"/>
        <w:szCs w:val="30"/>
        <w:cs/>
      </w:rPr>
      <w:t>/</w:t>
    </w:r>
    <w:r w:rsidR="00A3620F" w:rsidRPr="00A3620F">
      <w:rPr>
        <w:rFonts w:cs="DilleniaUPC"/>
        <w:b/>
        <w:bCs w:val="0"/>
        <w:sz w:val="30"/>
        <w:szCs w:val="30"/>
        <w:cs/>
        <w:lang w:val="en-US"/>
      </w:rPr>
      <w:t>03</w:t>
    </w:r>
    <w:r w:rsidR="00A3620F" w:rsidRPr="00A3620F">
      <w:rPr>
        <w:rFonts w:cs="DilleniaUPC"/>
        <w:bCs w:val="0"/>
        <w:sz w:val="30"/>
        <w:szCs w:val="30"/>
        <w:cs/>
        <w:lang w:val="en-US"/>
      </w:rPr>
      <w:t>/</w:t>
    </w:r>
    <w:r w:rsidR="00A3620F" w:rsidRPr="00A3620F">
      <w:rPr>
        <w:rFonts w:cs="DilleniaUPC"/>
        <w:sz w:val="30"/>
        <w:szCs w:val="30"/>
        <w:lang w:val="en-US"/>
      </w:rPr>
      <w:t>6</w:t>
    </w:r>
    <w:r w:rsidR="00A3620F" w:rsidRPr="00A3620F">
      <w:rPr>
        <w:rFonts w:cs="DilleniaUPC"/>
        <w:b/>
        <w:bCs w:val="0"/>
        <w:sz w:val="30"/>
        <w:szCs w:val="30"/>
        <w:cs/>
        <w:lang w:val="en-US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E" w:rsidRPr="00A3620F" w:rsidRDefault="000428E0" w:rsidP="007279F5">
    <w:pPr>
      <w:pStyle w:val="Footer"/>
      <w:jc w:val="right"/>
      <w:rPr>
        <w:rFonts w:cs="DilleniaUPC"/>
        <w:sz w:val="30"/>
        <w:szCs w:val="30"/>
        <w:lang w:val="en-US"/>
      </w:rPr>
    </w:pPr>
    <w:r>
      <w:rPr>
        <w:rFonts w:cs="DilleniaUPC" w:hint="cs"/>
        <w:b/>
        <w:bCs w:val="0"/>
        <w:sz w:val="30"/>
        <w:szCs w:val="30"/>
        <w:cs/>
        <w:lang w:val="en-US"/>
      </w:rPr>
      <w:t xml:space="preserve">ส่วนหน้า </w:t>
    </w:r>
    <w:r w:rsidR="009E36CE" w:rsidRPr="00A3620F">
      <w:rPr>
        <w:rFonts w:cs="DilleniaUPC"/>
        <w:b/>
        <w:bCs w:val="0"/>
        <w:sz w:val="30"/>
        <w:szCs w:val="30"/>
        <w:cs/>
        <w:lang w:val="en-US"/>
      </w:rPr>
      <w:t>แนวฯ ป.เอก</w:t>
    </w:r>
    <w:r w:rsidR="009E36CE"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="009E36CE" w:rsidRPr="00A3620F">
      <w:rPr>
        <w:rFonts w:cs="DilleniaUPC"/>
        <w:b/>
        <w:bCs w:val="0"/>
        <w:sz w:val="30"/>
        <w:szCs w:val="30"/>
        <w:cs/>
        <w:lang w:val="en-US"/>
      </w:rPr>
      <w:t>ร่าง</w:t>
    </w:r>
    <w:r w:rsidR="009E36CE" w:rsidRPr="00A3620F">
      <w:rPr>
        <w:rFonts w:cs="DilleniaUPC"/>
        <w:sz w:val="30"/>
        <w:szCs w:val="30"/>
        <w:cs/>
        <w:lang w:val="en-US"/>
      </w:rPr>
      <w:t xml:space="preserve"> </w:t>
    </w:r>
    <w:r w:rsidR="009E36CE" w:rsidRPr="00A3620F">
      <w:rPr>
        <w:rFonts w:cs="DilleniaUPC"/>
        <w:sz w:val="30"/>
        <w:szCs w:val="30"/>
        <w:lang w:val="en-US"/>
      </w:rPr>
      <w:t>1  pum</w:t>
    </w:r>
    <w:r w:rsidR="009E36CE"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="009E36CE" w:rsidRPr="00A3620F">
      <w:rPr>
        <w:rFonts w:cs="DilleniaUPC"/>
        <w:b/>
        <w:bCs w:val="0"/>
        <w:sz w:val="30"/>
        <w:szCs w:val="30"/>
        <w:cs/>
        <w:lang w:val="en-US"/>
      </w:rPr>
      <w:t>27</w:t>
    </w:r>
    <w:r w:rsidR="009E36CE" w:rsidRPr="00A3620F">
      <w:rPr>
        <w:rFonts w:cs="DilleniaUPC"/>
        <w:b/>
        <w:bCs w:val="0"/>
        <w:sz w:val="30"/>
        <w:szCs w:val="30"/>
        <w:cs/>
      </w:rPr>
      <w:t>/</w:t>
    </w:r>
    <w:r w:rsidR="009E36CE" w:rsidRPr="00A3620F">
      <w:rPr>
        <w:rFonts w:cs="DilleniaUPC"/>
        <w:b/>
        <w:bCs w:val="0"/>
        <w:sz w:val="30"/>
        <w:szCs w:val="30"/>
        <w:cs/>
        <w:lang w:val="en-US"/>
      </w:rPr>
      <w:t>03</w:t>
    </w:r>
    <w:r w:rsidR="009E36CE" w:rsidRPr="00A3620F">
      <w:rPr>
        <w:rFonts w:cs="DilleniaUPC"/>
        <w:bCs w:val="0"/>
        <w:sz w:val="30"/>
        <w:szCs w:val="30"/>
        <w:cs/>
        <w:lang w:val="en-US"/>
      </w:rPr>
      <w:t>/</w:t>
    </w:r>
    <w:r w:rsidR="009E36CE" w:rsidRPr="00A3620F">
      <w:rPr>
        <w:rFonts w:cs="DilleniaUPC"/>
        <w:sz w:val="30"/>
        <w:szCs w:val="30"/>
        <w:lang w:val="en-US"/>
      </w:rPr>
      <w:t>6</w:t>
    </w:r>
    <w:r w:rsidR="009E36CE" w:rsidRPr="00A3620F">
      <w:rPr>
        <w:rFonts w:cs="DilleniaUPC"/>
        <w:b/>
        <w:bCs w:val="0"/>
        <w:sz w:val="30"/>
        <w:szCs w:val="30"/>
        <w:cs/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3C" w:rsidRDefault="0095673C" w:rsidP="008B6BF5">
      <w:r>
        <w:separator/>
      </w:r>
    </w:p>
    <w:p w:rsidR="0095673C" w:rsidRDefault="0095673C"/>
    <w:p w:rsidR="0095673C" w:rsidRDefault="0095673C" w:rsidP="00794535"/>
    <w:p w:rsidR="0095673C" w:rsidRDefault="0095673C" w:rsidP="006A050A"/>
    <w:p w:rsidR="0095673C" w:rsidRDefault="0095673C"/>
  </w:footnote>
  <w:footnote w:type="continuationSeparator" w:id="0">
    <w:p w:rsidR="0095673C" w:rsidRDefault="0095673C" w:rsidP="008B6BF5">
      <w:r>
        <w:continuationSeparator/>
      </w:r>
    </w:p>
    <w:p w:rsidR="0095673C" w:rsidRDefault="0095673C"/>
    <w:p w:rsidR="0095673C" w:rsidRDefault="0095673C" w:rsidP="00794535"/>
    <w:p w:rsidR="0095673C" w:rsidRDefault="0095673C" w:rsidP="006A050A"/>
    <w:p w:rsidR="0095673C" w:rsidRDefault="009567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0F" w:rsidRPr="00A3620F" w:rsidRDefault="00A3620F">
    <w:pPr>
      <w:rPr>
        <w:i/>
        <w:iCs/>
        <w:sz w:val="6"/>
        <w:szCs w:val="6"/>
      </w:rPr>
    </w:pPr>
  </w:p>
  <w:p w:rsidR="009E36CE" w:rsidRPr="000428E0" w:rsidRDefault="009E36CE">
    <w:pPr>
      <w:rPr>
        <w:rFonts w:ascii="AngsanaUPC" w:hAnsi="AngsanaUPC" w:cs="AngsanaUPC"/>
        <w:w w:val="100"/>
      </w:rPr>
    </w:pPr>
    <w:r w:rsidRPr="000428E0">
      <w:rPr>
        <w:rFonts w:ascii="AngsanaUPC" w:hAnsi="AngsanaUPC" w:cs="AngsanaUPC"/>
        <w:i/>
        <w:iCs/>
        <w:w w:val="100"/>
        <w:sz w:val="30"/>
        <w:szCs w:val="30"/>
      </w:rPr>
      <w:fldChar w:fldCharType="begin"/>
    </w:r>
    <w:r w:rsidRPr="000428E0">
      <w:rPr>
        <w:rFonts w:ascii="AngsanaUPC" w:hAnsi="AngsanaUPC" w:cs="AngsanaUPC"/>
        <w:i/>
        <w:iCs/>
        <w:w w:val="100"/>
        <w:sz w:val="30"/>
        <w:szCs w:val="30"/>
      </w:rPr>
      <w:instrText xml:space="preserve"> PAGE   \</w:instrText>
    </w:r>
    <w:r w:rsidRPr="000428E0">
      <w:rPr>
        <w:rFonts w:ascii="AngsanaUPC" w:hAnsi="AngsanaUPC" w:cs="AngsanaUPC"/>
        <w:i/>
        <w:iCs/>
        <w:w w:val="100"/>
        <w:sz w:val="30"/>
        <w:szCs w:val="30"/>
        <w:cs/>
      </w:rPr>
      <w:instrText xml:space="preserve">* </w:instrText>
    </w:r>
    <w:r w:rsidRPr="000428E0">
      <w:rPr>
        <w:rFonts w:ascii="AngsanaUPC" w:hAnsi="AngsanaUPC" w:cs="AngsanaUPC"/>
        <w:i/>
        <w:iCs/>
        <w:w w:val="100"/>
        <w:sz w:val="30"/>
        <w:szCs w:val="30"/>
      </w:rPr>
      <w:instrText xml:space="preserve">MERGEFORMAT </w:instrText>
    </w:r>
    <w:r w:rsidRPr="000428E0">
      <w:rPr>
        <w:rFonts w:ascii="AngsanaUPC" w:hAnsi="AngsanaUPC" w:cs="AngsanaUPC"/>
        <w:i/>
        <w:iCs/>
        <w:w w:val="100"/>
        <w:sz w:val="30"/>
        <w:szCs w:val="30"/>
      </w:rPr>
      <w:fldChar w:fldCharType="separate"/>
    </w:r>
    <w:r w:rsidR="005B79CC">
      <w:rPr>
        <w:rFonts w:ascii="AngsanaUPC" w:hAnsi="AngsanaUPC" w:cs="AngsanaUPC"/>
        <w:i/>
        <w:iCs/>
        <w:noProof/>
        <w:w w:val="100"/>
        <w:sz w:val="30"/>
        <w:szCs w:val="30"/>
      </w:rPr>
      <w:t>2</w:t>
    </w:r>
    <w:r w:rsidRPr="000428E0">
      <w:rPr>
        <w:rFonts w:ascii="AngsanaUPC" w:hAnsi="AngsanaUPC" w:cs="AngsanaUPC"/>
        <w:i/>
        <w:iCs/>
        <w:w w:val="100"/>
        <w:sz w:val="30"/>
        <w:szCs w:val="30"/>
      </w:rPr>
      <w:fldChar w:fldCharType="end"/>
    </w:r>
    <w:r w:rsidRPr="000428E0">
      <w:rPr>
        <w:rFonts w:ascii="AngsanaUPC" w:hAnsi="AngsanaUPC" w:cs="AngsanaUPC"/>
        <w:w w:val="100"/>
        <w:cs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0F" w:rsidRPr="00A3620F" w:rsidRDefault="009E36CE" w:rsidP="00A3620F">
    <w:pPr>
      <w:jc w:val="right"/>
      <w:rPr>
        <w:rFonts w:ascii="TH SarabunPSK" w:hAnsi="TH SarabunPSK" w:cs="TH SarabunPSK"/>
        <w:i/>
        <w:iCs/>
        <w:sz w:val="6"/>
        <w:szCs w:val="6"/>
      </w:rPr>
    </w:pPr>
    <w:r w:rsidRPr="00A3620F">
      <w:rPr>
        <w:rFonts w:ascii="TH SarabunPSK" w:hAnsi="TH SarabunPSK" w:cs="TH SarabunPSK"/>
        <w:i/>
        <w:iCs/>
        <w:sz w:val="6"/>
        <w:szCs w:val="6"/>
        <w:cs/>
      </w:rPr>
      <w:t xml:space="preserve"> </w:t>
    </w:r>
  </w:p>
  <w:p w:rsidR="009E36CE" w:rsidRPr="000428E0" w:rsidRDefault="009E36CE" w:rsidP="00A3620F">
    <w:pPr>
      <w:jc w:val="right"/>
      <w:rPr>
        <w:rFonts w:ascii="AngsanaUPC" w:hAnsi="AngsanaUPC" w:cs="AngsanaUPC"/>
        <w:w w:val="100"/>
      </w:rPr>
    </w:pPr>
    <w:r w:rsidRPr="000428E0">
      <w:rPr>
        <w:rFonts w:ascii="AngsanaUPC" w:hAnsi="AngsanaUPC" w:cs="AngsanaUPC"/>
        <w:i/>
        <w:iCs/>
        <w:w w:val="100"/>
        <w:cs/>
      </w:rPr>
      <w:t xml:space="preserve">   </w:t>
    </w:r>
    <w:r w:rsidRPr="000428E0">
      <w:rPr>
        <w:rFonts w:ascii="AngsanaUPC" w:hAnsi="AngsanaUPC" w:cs="AngsanaUPC"/>
        <w:i/>
        <w:iCs/>
        <w:w w:val="100"/>
        <w:sz w:val="30"/>
        <w:szCs w:val="30"/>
      </w:rPr>
      <w:fldChar w:fldCharType="begin"/>
    </w:r>
    <w:r w:rsidRPr="000428E0">
      <w:rPr>
        <w:rFonts w:ascii="AngsanaUPC" w:hAnsi="AngsanaUPC" w:cs="AngsanaUPC"/>
        <w:i/>
        <w:iCs/>
        <w:w w:val="100"/>
        <w:sz w:val="30"/>
        <w:szCs w:val="30"/>
      </w:rPr>
      <w:instrText xml:space="preserve"> PAGE   \</w:instrText>
    </w:r>
    <w:r w:rsidRPr="000428E0">
      <w:rPr>
        <w:rFonts w:ascii="AngsanaUPC" w:hAnsi="AngsanaUPC" w:cs="AngsanaUPC"/>
        <w:i/>
        <w:iCs/>
        <w:w w:val="100"/>
        <w:sz w:val="30"/>
        <w:szCs w:val="30"/>
        <w:cs/>
      </w:rPr>
      <w:instrText xml:space="preserve">* </w:instrText>
    </w:r>
    <w:r w:rsidRPr="000428E0">
      <w:rPr>
        <w:rFonts w:ascii="AngsanaUPC" w:hAnsi="AngsanaUPC" w:cs="AngsanaUPC"/>
        <w:i/>
        <w:iCs/>
        <w:w w:val="100"/>
        <w:sz w:val="30"/>
        <w:szCs w:val="30"/>
      </w:rPr>
      <w:instrText xml:space="preserve">MERGEFORMAT </w:instrText>
    </w:r>
    <w:r w:rsidRPr="000428E0">
      <w:rPr>
        <w:rFonts w:ascii="AngsanaUPC" w:hAnsi="AngsanaUPC" w:cs="AngsanaUPC"/>
        <w:i/>
        <w:iCs/>
        <w:w w:val="100"/>
        <w:sz w:val="30"/>
        <w:szCs w:val="30"/>
      </w:rPr>
      <w:fldChar w:fldCharType="separate"/>
    </w:r>
    <w:r w:rsidR="005B79CC">
      <w:rPr>
        <w:rFonts w:ascii="AngsanaUPC" w:hAnsi="AngsanaUPC" w:cs="AngsanaUPC"/>
        <w:i/>
        <w:iCs/>
        <w:noProof/>
        <w:w w:val="100"/>
        <w:sz w:val="30"/>
        <w:szCs w:val="30"/>
      </w:rPr>
      <w:t>5</w:t>
    </w:r>
    <w:r w:rsidRPr="000428E0">
      <w:rPr>
        <w:rFonts w:ascii="AngsanaUPC" w:hAnsi="AngsanaUPC" w:cs="AngsanaUPC"/>
        <w:i/>
        <w:iCs/>
        <w:w w:val="100"/>
        <w:sz w:val="30"/>
        <w:szCs w:val="3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E" w:rsidRDefault="009E36CE"/>
  <w:p w:rsidR="009E36CE" w:rsidRDefault="009E36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53445"/>
    <w:multiLevelType w:val="multilevel"/>
    <w:tmpl w:val="E6BEA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0C9C68DF"/>
    <w:multiLevelType w:val="hybridMultilevel"/>
    <w:tmpl w:val="ED660F90"/>
    <w:lvl w:ilvl="0" w:tplc="5C5EE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7037E8"/>
    <w:multiLevelType w:val="hybridMultilevel"/>
    <w:tmpl w:val="10562D50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7D02B4"/>
    <w:multiLevelType w:val="hybridMultilevel"/>
    <w:tmpl w:val="30DEFA14"/>
    <w:lvl w:ilvl="0" w:tplc="E0BAE418">
      <w:start w:val="1"/>
      <w:numFmt w:val="decimal"/>
      <w:lvlText w:val="%1."/>
      <w:lvlJc w:val="left"/>
      <w:pPr>
        <w:ind w:left="1080" w:hanging="360"/>
      </w:pPr>
      <w:rPr>
        <w:rFonts w:ascii="DilleniaUPC" w:hAnsi="DilleniaUP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E059C"/>
    <w:multiLevelType w:val="hybridMultilevel"/>
    <w:tmpl w:val="10562D50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69275C"/>
    <w:multiLevelType w:val="hybridMultilevel"/>
    <w:tmpl w:val="2AC055DC"/>
    <w:lvl w:ilvl="0" w:tplc="449EE7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F60256"/>
    <w:multiLevelType w:val="hybridMultilevel"/>
    <w:tmpl w:val="ACA47E0E"/>
    <w:lvl w:ilvl="0" w:tplc="9EFC9B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CBE"/>
    <w:multiLevelType w:val="hybridMultilevel"/>
    <w:tmpl w:val="5A169AAA"/>
    <w:lvl w:ilvl="0" w:tplc="20E41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DD2BC7"/>
    <w:multiLevelType w:val="hybridMultilevel"/>
    <w:tmpl w:val="D402ECC4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18D2C25"/>
    <w:multiLevelType w:val="hybridMultilevel"/>
    <w:tmpl w:val="3E1402EE"/>
    <w:lvl w:ilvl="0" w:tplc="B2F4C2F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DD000B1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24DE5"/>
    <w:multiLevelType w:val="hybridMultilevel"/>
    <w:tmpl w:val="F314105A"/>
    <w:lvl w:ilvl="0" w:tplc="2B803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9B504D4"/>
    <w:multiLevelType w:val="hybridMultilevel"/>
    <w:tmpl w:val="CF903BEA"/>
    <w:lvl w:ilvl="0" w:tplc="FBE8B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B44B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6D3CF0"/>
    <w:multiLevelType w:val="hybridMultilevel"/>
    <w:tmpl w:val="1C044FEC"/>
    <w:lvl w:ilvl="0" w:tplc="E0BAE418">
      <w:start w:val="1"/>
      <w:numFmt w:val="decimal"/>
      <w:lvlText w:val="%1."/>
      <w:lvlJc w:val="left"/>
      <w:pPr>
        <w:ind w:left="1069" w:hanging="360"/>
      </w:pPr>
      <w:rPr>
        <w:rFonts w:ascii="DilleniaUPC" w:hAnsi="DilleniaUP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BA032B"/>
    <w:multiLevelType w:val="hybridMultilevel"/>
    <w:tmpl w:val="1A602772"/>
    <w:lvl w:ilvl="0" w:tplc="D03AF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84F47AC"/>
    <w:multiLevelType w:val="hybridMultilevel"/>
    <w:tmpl w:val="2BA02328"/>
    <w:lvl w:ilvl="0" w:tplc="E3B2A6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BED6BF0"/>
    <w:multiLevelType w:val="hybridMultilevel"/>
    <w:tmpl w:val="CBA8706A"/>
    <w:lvl w:ilvl="0" w:tplc="3D9CFE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6F3039"/>
    <w:multiLevelType w:val="hybridMultilevel"/>
    <w:tmpl w:val="D402ECC4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6F8797D"/>
    <w:multiLevelType w:val="hybridMultilevel"/>
    <w:tmpl w:val="AD121D40"/>
    <w:lvl w:ilvl="0" w:tplc="7FEE3E2C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24210"/>
    <w:multiLevelType w:val="hybridMultilevel"/>
    <w:tmpl w:val="9B0C86B0"/>
    <w:lvl w:ilvl="0" w:tplc="8CE6E228">
      <w:start w:val="3"/>
      <w:numFmt w:val="bullet"/>
      <w:lvlText w:val=""/>
      <w:lvlJc w:val="left"/>
      <w:pPr>
        <w:ind w:left="1350" w:hanging="360"/>
      </w:pPr>
      <w:rPr>
        <w:rFonts w:ascii="Wingdings 2" w:eastAsia="Times New Roman" w:hAnsi="Wingdings 2" w:cs="AngsanaUP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8025A7C"/>
    <w:multiLevelType w:val="hybridMultilevel"/>
    <w:tmpl w:val="0BE6C1B0"/>
    <w:lvl w:ilvl="0" w:tplc="1AAA5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A1C7C6B"/>
    <w:multiLevelType w:val="hybridMultilevel"/>
    <w:tmpl w:val="10562D50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B9A4565"/>
    <w:multiLevelType w:val="hybridMultilevel"/>
    <w:tmpl w:val="C7188894"/>
    <w:lvl w:ilvl="0" w:tplc="25E4F766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AF78D7"/>
    <w:multiLevelType w:val="hybridMultilevel"/>
    <w:tmpl w:val="43FA569E"/>
    <w:lvl w:ilvl="0" w:tplc="08423F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C247416"/>
    <w:multiLevelType w:val="hybridMultilevel"/>
    <w:tmpl w:val="EED883C2"/>
    <w:lvl w:ilvl="0" w:tplc="8E90B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D463F51"/>
    <w:multiLevelType w:val="hybridMultilevel"/>
    <w:tmpl w:val="AA1203CE"/>
    <w:lvl w:ilvl="0" w:tplc="E0BAE418">
      <w:start w:val="1"/>
      <w:numFmt w:val="decimal"/>
      <w:lvlText w:val="%1."/>
      <w:lvlJc w:val="left"/>
      <w:pPr>
        <w:ind w:left="1069" w:hanging="360"/>
      </w:pPr>
      <w:rPr>
        <w:rFonts w:ascii="DilleniaUPC" w:hAnsi="DilleniaUP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4C6F91"/>
    <w:multiLevelType w:val="multilevel"/>
    <w:tmpl w:val="5C326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E00FF6"/>
    <w:multiLevelType w:val="hybridMultilevel"/>
    <w:tmpl w:val="D402ECC4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0"/>
  </w:num>
  <w:num w:numId="5">
    <w:abstractNumId w:val="17"/>
  </w:num>
  <w:num w:numId="6">
    <w:abstractNumId w:val="5"/>
  </w:num>
  <w:num w:numId="7">
    <w:abstractNumId w:val="3"/>
  </w:num>
  <w:num w:numId="8">
    <w:abstractNumId w:val="22"/>
  </w:num>
  <w:num w:numId="9">
    <w:abstractNumId w:val="9"/>
  </w:num>
  <w:num w:numId="10">
    <w:abstractNumId w:val="18"/>
  </w:num>
  <w:num w:numId="11">
    <w:abstractNumId w:val="28"/>
  </w:num>
  <w:num w:numId="12">
    <w:abstractNumId w:val="8"/>
  </w:num>
  <w:num w:numId="13">
    <w:abstractNumId w:val="4"/>
  </w:num>
  <w:num w:numId="14">
    <w:abstractNumId w:val="23"/>
  </w:num>
  <w:num w:numId="15">
    <w:abstractNumId w:val="26"/>
  </w:num>
  <w:num w:numId="16">
    <w:abstractNumId w:val="15"/>
  </w:num>
  <w:num w:numId="17">
    <w:abstractNumId w:val="14"/>
  </w:num>
  <w:num w:numId="18">
    <w:abstractNumId w:val="24"/>
  </w:num>
  <w:num w:numId="19">
    <w:abstractNumId w:val="13"/>
  </w:num>
  <w:num w:numId="20">
    <w:abstractNumId w:val="1"/>
  </w:num>
  <w:num w:numId="21">
    <w:abstractNumId w:val="27"/>
  </w:num>
  <w:num w:numId="22">
    <w:abstractNumId w:val="16"/>
  </w:num>
  <w:num w:numId="23">
    <w:abstractNumId w:val="12"/>
  </w:num>
  <w:num w:numId="24">
    <w:abstractNumId w:val="2"/>
  </w:num>
  <w:num w:numId="25">
    <w:abstractNumId w:val="25"/>
  </w:num>
  <w:num w:numId="26">
    <w:abstractNumId w:val="11"/>
  </w:num>
  <w:num w:numId="27">
    <w:abstractNumId w:val="21"/>
  </w:num>
  <w:num w:numId="28">
    <w:abstractNumId w:val="6"/>
  </w:num>
  <w:num w:numId="2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>
      <v:stroke weight="1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98"/>
    <w:rsid w:val="00000C96"/>
    <w:rsid w:val="00002081"/>
    <w:rsid w:val="00002B5C"/>
    <w:rsid w:val="00003CDF"/>
    <w:rsid w:val="0000467E"/>
    <w:rsid w:val="00004F4B"/>
    <w:rsid w:val="000059F8"/>
    <w:rsid w:val="00005ECB"/>
    <w:rsid w:val="00010D3D"/>
    <w:rsid w:val="000110EE"/>
    <w:rsid w:val="000167FC"/>
    <w:rsid w:val="00016B37"/>
    <w:rsid w:val="00017376"/>
    <w:rsid w:val="000202A5"/>
    <w:rsid w:val="000314AE"/>
    <w:rsid w:val="00031F21"/>
    <w:rsid w:val="0004050D"/>
    <w:rsid w:val="00040F9A"/>
    <w:rsid w:val="00041935"/>
    <w:rsid w:val="00041EF1"/>
    <w:rsid w:val="000424AB"/>
    <w:rsid w:val="000428E0"/>
    <w:rsid w:val="00043A64"/>
    <w:rsid w:val="00046426"/>
    <w:rsid w:val="000470FD"/>
    <w:rsid w:val="00050648"/>
    <w:rsid w:val="0005179D"/>
    <w:rsid w:val="00053B3B"/>
    <w:rsid w:val="00054ECD"/>
    <w:rsid w:val="00056D3D"/>
    <w:rsid w:val="000573AA"/>
    <w:rsid w:val="00063477"/>
    <w:rsid w:val="00063B26"/>
    <w:rsid w:val="00064260"/>
    <w:rsid w:val="00066A4A"/>
    <w:rsid w:val="00066C7F"/>
    <w:rsid w:val="00067493"/>
    <w:rsid w:val="000678F4"/>
    <w:rsid w:val="00071301"/>
    <w:rsid w:val="00075292"/>
    <w:rsid w:val="00081860"/>
    <w:rsid w:val="00090EFB"/>
    <w:rsid w:val="000A209C"/>
    <w:rsid w:val="000A55AA"/>
    <w:rsid w:val="000B70BC"/>
    <w:rsid w:val="000C00F5"/>
    <w:rsid w:val="000C3C4D"/>
    <w:rsid w:val="000C401A"/>
    <w:rsid w:val="000C4042"/>
    <w:rsid w:val="000C4061"/>
    <w:rsid w:val="000D1B8A"/>
    <w:rsid w:val="000D26CB"/>
    <w:rsid w:val="000D2984"/>
    <w:rsid w:val="000D7337"/>
    <w:rsid w:val="000D7BBD"/>
    <w:rsid w:val="000D7CFE"/>
    <w:rsid w:val="000E1C70"/>
    <w:rsid w:val="000E3525"/>
    <w:rsid w:val="000E3CF4"/>
    <w:rsid w:val="000E521F"/>
    <w:rsid w:val="000F0D84"/>
    <w:rsid w:val="000F424C"/>
    <w:rsid w:val="000F617B"/>
    <w:rsid w:val="00100417"/>
    <w:rsid w:val="00101637"/>
    <w:rsid w:val="00107E23"/>
    <w:rsid w:val="001110BA"/>
    <w:rsid w:val="0011175B"/>
    <w:rsid w:val="00112028"/>
    <w:rsid w:val="00113FBA"/>
    <w:rsid w:val="00114252"/>
    <w:rsid w:val="001144C1"/>
    <w:rsid w:val="00116D17"/>
    <w:rsid w:val="0012741E"/>
    <w:rsid w:val="00130A4A"/>
    <w:rsid w:val="001312D3"/>
    <w:rsid w:val="00132A97"/>
    <w:rsid w:val="00133E1A"/>
    <w:rsid w:val="001405A4"/>
    <w:rsid w:val="001437F9"/>
    <w:rsid w:val="00147995"/>
    <w:rsid w:val="00151322"/>
    <w:rsid w:val="00151D3C"/>
    <w:rsid w:val="00151E8F"/>
    <w:rsid w:val="00152798"/>
    <w:rsid w:val="00155112"/>
    <w:rsid w:val="001551FF"/>
    <w:rsid w:val="0016316B"/>
    <w:rsid w:val="001634E6"/>
    <w:rsid w:val="001647A6"/>
    <w:rsid w:val="00165600"/>
    <w:rsid w:val="0016595F"/>
    <w:rsid w:val="0016602D"/>
    <w:rsid w:val="00170331"/>
    <w:rsid w:val="00170C4E"/>
    <w:rsid w:val="00172D4A"/>
    <w:rsid w:val="00173B35"/>
    <w:rsid w:val="00176B4E"/>
    <w:rsid w:val="00177557"/>
    <w:rsid w:val="00185EA4"/>
    <w:rsid w:val="00186C6C"/>
    <w:rsid w:val="001939CC"/>
    <w:rsid w:val="0019503B"/>
    <w:rsid w:val="00196190"/>
    <w:rsid w:val="00197271"/>
    <w:rsid w:val="001A28ED"/>
    <w:rsid w:val="001B02F7"/>
    <w:rsid w:val="001B3B90"/>
    <w:rsid w:val="001B3BE5"/>
    <w:rsid w:val="001B4A00"/>
    <w:rsid w:val="001B6996"/>
    <w:rsid w:val="001C0404"/>
    <w:rsid w:val="001C2049"/>
    <w:rsid w:val="001C34A9"/>
    <w:rsid w:val="001C3FC2"/>
    <w:rsid w:val="001D66B9"/>
    <w:rsid w:val="001D68E8"/>
    <w:rsid w:val="001D71C0"/>
    <w:rsid w:val="001E32B6"/>
    <w:rsid w:val="001E4808"/>
    <w:rsid w:val="001E4B26"/>
    <w:rsid w:val="001E4D7A"/>
    <w:rsid w:val="001E5415"/>
    <w:rsid w:val="001F3A32"/>
    <w:rsid w:val="001F5624"/>
    <w:rsid w:val="001F7EC8"/>
    <w:rsid w:val="00201B30"/>
    <w:rsid w:val="00203EBB"/>
    <w:rsid w:val="0020444D"/>
    <w:rsid w:val="002054D3"/>
    <w:rsid w:val="00207571"/>
    <w:rsid w:val="00216D06"/>
    <w:rsid w:val="002203EA"/>
    <w:rsid w:val="00227303"/>
    <w:rsid w:val="002303F0"/>
    <w:rsid w:val="00231FD2"/>
    <w:rsid w:val="00234D7A"/>
    <w:rsid w:val="00234F5F"/>
    <w:rsid w:val="00241C18"/>
    <w:rsid w:val="00242CF8"/>
    <w:rsid w:val="00244DDE"/>
    <w:rsid w:val="00255FBF"/>
    <w:rsid w:val="0025745D"/>
    <w:rsid w:val="0025788D"/>
    <w:rsid w:val="00276428"/>
    <w:rsid w:val="00276B6C"/>
    <w:rsid w:val="002771F7"/>
    <w:rsid w:val="002778FA"/>
    <w:rsid w:val="002801B4"/>
    <w:rsid w:val="00281F50"/>
    <w:rsid w:val="002871DA"/>
    <w:rsid w:val="0029230F"/>
    <w:rsid w:val="00293EF6"/>
    <w:rsid w:val="002968FB"/>
    <w:rsid w:val="00297727"/>
    <w:rsid w:val="00297BBC"/>
    <w:rsid w:val="002A201B"/>
    <w:rsid w:val="002A74B9"/>
    <w:rsid w:val="002B0DE9"/>
    <w:rsid w:val="002B4646"/>
    <w:rsid w:val="002B6AAA"/>
    <w:rsid w:val="002C0F8F"/>
    <w:rsid w:val="002C5819"/>
    <w:rsid w:val="002D020B"/>
    <w:rsid w:val="002D547E"/>
    <w:rsid w:val="002D5A3B"/>
    <w:rsid w:val="002D5B6F"/>
    <w:rsid w:val="002E3F4D"/>
    <w:rsid w:val="002E5EFB"/>
    <w:rsid w:val="002E62AF"/>
    <w:rsid w:val="002F19FA"/>
    <w:rsid w:val="002F3C26"/>
    <w:rsid w:val="002F56C0"/>
    <w:rsid w:val="00305000"/>
    <w:rsid w:val="00307C17"/>
    <w:rsid w:val="003108EE"/>
    <w:rsid w:val="00315ED3"/>
    <w:rsid w:val="00317D5F"/>
    <w:rsid w:val="0032053F"/>
    <w:rsid w:val="00322BA3"/>
    <w:rsid w:val="0032315C"/>
    <w:rsid w:val="00323FB8"/>
    <w:rsid w:val="0032566D"/>
    <w:rsid w:val="00327842"/>
    <w:rsid w:val="00333699"/>
    <w:rsid w:val="00334F16"/>
    <w:rsid w:val="0033607F"/>
    <w:rsid w:val="003363DB"/>
    <w:rsid w:val="00340C3A"/>
    <w:rsid w:val="00343B0C"/>
    <w:rsid w:val="003449C3"/>
    <w:rsid w:val="00347761"/>
    <w:rsid w:val="003559AC"/>
    <w:rsid w:val="003574E5"/>
    <w:rsid w:val="00366B4A"/>
    <w:rsid w:val="003743C8"/>
    <w:rsid w:val="00375251"/>
    <w:rsid w:val="00381459"/>
    <w:rsid w:val="00390AD2"/>
    <w:rsid w:val="003932FB"/>
    <w:rsid w:val="003A0C75"/>
    <w:rsid w:val="003A2317"/>
    <w:rsid w:val="003A34A1"/>
    <w:rsid w:val="003A38A5"/>
    <w:rsid w:val="003B201A"/>
    <w:rsid w:val="003B2C8C"/>
    <w:rsid w:val="003B41D4"/>
    <w:rsid w:val="003B45FA"/>
    <w:rsid w:val="003B6626"/>
    <w:rsid w:val="003B78A4"/>
    <w:rsid w:val="003C0550"/>
    <w:rsid w:val="003C2F36"/>
    <w:rsid w:val="003C4323"/>
    <w:rsid w:val="003C6024"/>
    <w:rsid w:val="003D0697"/>
    <w:rsid w:val="003D24E3"/>
    <w:rsid w:val="003D3549"/>
    <w:rsid w:val="003D57A4"/>
    <w:rsid w:val="003D6877"/>
    <w:rsid w:val="003E387A"/>
    <w:rsid w:val="003E736B"/>
    <w:rsid w:val="004021E4"/>
    <w:rsid w:val="00402BC4"/>
    <w:rsid w:val="00405CA5"/>
    <w:rsid w:val="004108EA"/>
    <w:rsid w:val="00420BC2"/>
    <w:rsid w:val="00420BCD"/>
    <w:rsid w:val="00421CD4"/>
    <w:rsid w:val="00421FBB"/>
    <w:rsid w:val="004229BD"/>
    <w:rsid w:val="00424B34"/>
    <w:rsid w:val="00426708"/>
    <w:rsid w:val="00430201"/>
    <w:rsid w:val="00430394"/>
    <w:rsid w:val="00436245"/>
    <w:rsid w:val="004416FE"/>
    <w:rsid w:val="00442C5A"/>
    <w:rsid w:val="004453A9"/>
    <w:rsid w:val="00450030"/>
    <w:rsid w:val="004560D2"/>
    <w:rsid w:val="00464724"/>
    <w:rsid w:val="0046631A"/>
    <w:rsid w:val="00466D38"/>
    <w:rsid w:val="00467639"/>
    <w:rsid w:val="00467CCA"/>
    <w:rsid w:val="00470D1E"/>
    <w:rsid w:val="0048460B"/>
    <w:rsid w:val="0048600D"/>
    <w:rsid w:val="004920C6"/>
    <w:rsid w:val="00493E48"/>
    <w:rsid w:val="00494214"/>
    <w:rsid w:val="00494A6A"/>
    <w:rsid w:val="00496A03"/>
    <w:rsid w:val="004A538A"/>
    <w:rsid w:val="004A558E"/>
    <w:rsid w:val="004B1B58"/>
    <w:rsid w:val="004C10D1"/>
    <w:rsid w:val="004C24C5"/>
    <w:rsid w:val="004D2C86"/>
    <w:rsid w:val="004D44C8"/>
    <w:rsid w:val="004E5941"/>
    <w:rsid w:val="004E7058"/>
    <w:rsid w:val="004F12CF"/>
    <w:rsid w:val="004F1A92"/>
    <w:rsid w:val="004F21A4"/>
    <w:rsid w:val="004F34A9"/>
    <w:rsid w:val="004F3B6A"/>
    <w:rsid w:val="004F46D2"/>
    <w:rsid w:val="004F53D9"/>
    <w:rsid w:val="0050192F"/>
    <w:rsid w:val="005024F3"/>
    <w:rsid w:val="0050271A"/>
    <w:rsid w:val="00504736"/>
    <w:rsid w:val="00506647"/>
    <w:rsid w:val="0051221F"/>
    <w:rsid w:val="0051407F"/>
    <w:rsid w:val="00514479"/>
    <w:rsid w:val="00520A87"/>
    <w:rsid w:val="005225C3"/>
    <w:rsid w:val="0052358F"/>
    <w:rsid w:val="00533E9F"/>
    <w:rsid w:val="00534380"/>
    <w:rsid w:val="005402AD"/>
    <w:rsid w:val="00541ECD"/>
    <w:rsid w:val="0054544B"/>
    <w:rsid w:val="005464A0"/>
    <w:rsid w:val="005527A9"/>
    <w:rsid w:val="0055575C"/>
    <w:rsid w:val="00564FC6"/>
    <w:rsid w:val="00570B50"/>
    <w:rsid w:val="00572329"/>
    <w:rsid w:val="005804A7"/>
    <w:rsid w:val="00585615"/>
    <w:rsid w:val="00590995"/>
    <w:rsid w:val="00590E60"/>
    <w:rsid w:val="00591EC0"/>
    <w:rsid w:val="005964A6"/>
    <w:rsid w:val="005A147E"/>
    <w:rsid w:val="005A2208"/>
    <w:rsid w:val="005A2EF2"/>
    <w:rsid w:val="005A7DFC"/>
    <w:rsid w:val="005B289E"/>
    <w:rsid w:val="005B31AB"/>
    <w:rsid w:val="005B660B"/>
    <w:rsid w:val="005B79CC"/>
    <w:rsid w:val="005C2DB5"/>
    <w:rsid w:val="005C537B"/>
    <w:rsid w:val="005C5779"/>
    <w:rsid w:val="005C5EEF"/>
    <w:rsid w:val="005C6627"/>
    <w:rsid w:val="005C7D69"/>
    <w:rsid w:val="005C7FAD"/>
    <w:rsid w:val="005D452D"/>
    <w:rsid w:val="005D4D74"/>
    <w:rsid w:val="005E4F48"/>
    <w:rsid w:val="005F1FB3"/>
    <w:rsid w:val="005F2BEF"/>
    <w:rsid w:val="0060083F"/>
    <w:rsid w:val="006031B0"/>
    <w:rsid w:val="0060397C"/>
    <w:rsid w:val="006050EB"/>
    <w:rsid w:val="00606426"/>
    <w:rsid w:val="00610806"/>
    <w:rsid w:val="00615638"/>
    <w:rsid w:val="00617C66"/>
    <w:rsid w:val="0062029E"/>
    <w:rsid w:val="006215AC"/>
    <w:rsid w:val="00622892"/>
    <w:rsid w:val="00627BE0"/>
    <w:rsid w:val="00631312"/>
    <w:rsid w:val="00632186"/>
    <w:rsid w:val="00632C0D"/>
    <w:rsid w:val="00633655"/>
    <w:rsid w:val="00635C9D"/>
    <w:rsid w:val="00636600"/>
    <w:rsid w:val="0063764A"/>
    <w:rsid w:val="006422C4"/>
    <w:rsid w:val="006440B2"/>
    <w:rsid w:val="00650182"/>
    <w:rsid w:val="00651DC0"/>
    <w:rsid w:val="00654F96"/>
    <w:rsid w:val="00657D60"/>
    <w:rsid w:val="00672A4E"/>
    <w:rsid w:val="00672E08"/>
    <w:rsid w:val="00675D3A"/>
    <w:rsid w:val="006816B0"/>
    <w:rsid w:val="006837FC"/>
    <w:rsid w:val="006840B3"/>
    <w:rsid w:val="00687818"/>
    <w:rsid w:val="00694079"/>
    <w:rsid w:val="006A050A"/>
    <w:rsid w:val="006A1CD8"/>
    <w:rsid w:val="006A3453"/>
    <w:rsid w:val="006A4772"/>
    <w:rsid w:val="006A486A"/>
    <w:rsid w:val="006A7909"/>
    <w:rsid w:val="006A7F27"/>
    <w:rsid w:val="006B0CEC"/>
    <w:rsid w:val="006B1F33"/>
    <w:rsid w:val="006B3FA1"/>
    <w:rsid w:val="006B41E0"/>
    <w:rsid w:val="006C5650"/>
    <w:rsid w:val="006C59D6"/>
    <w:rsid w:val="006C5D65"/>
    <w:rsid w:val="006D0DE4"/>
    <w:rsid w:val="006D1791"/>
    <w:rsid w:val="006D249B"/>
    <w:rsid w:val="006D2CB2"/>
    <w:rsid w:val="006D34CE"/>
    <w:rsid w:val="006D771E"/>
    <w:rsid w:val="006E016D"/>
    <w:rsid w:val="006E1602"/>
    <w:rsid w:val="006E2BA7"/>
    <w:rsid w:val="006E5C4A"/>
    <w:rsid w:val="006F1D9F"/>
    <w:rsid w:val="006F3727"/>
    <w:rsid w:val="006F4D7A"/>
    <w:rsid w:val="006F77D6"/>
    <w:rsid w:val="0070329D"/>
    <w:rsid w:val="00723637"/>
    <w:rsid w:val="00724401"/>
    <w:rsid w:val="007279F5"/>
    <w:rsid w:val="00730E9D"/>
    <w:rsid w:val="00732AB0"/>
    <w:rsid w:val="00737646"/>
    <w:rsid w:val="00740660"/>
    <w:rsid w:val="00740D77"/>
    <w:rsid w:val="00746012"/>
    <w:rsid w:val="00746A2E"/>
    <w:rsid w:val="00746BED"/>
    <w:rsid w:val="00747EA4"/>
    <w:rsid w:val="00755892"/>
    <w:rsid w:val="00757646"/>
    <w:rsid w:val="007612C0"/>
    <w:rsid w:val="007632E4"/>
    <w:rsid w:val="00766D7B"/>
    <w:rsid w:val="0076702F"/>
    <w:rsid w:val="007725C0"/>
    <w:rsid w:val="00774674"/>
    <w:rsid w:val="007771A2"/>
    <w:rsid w:val="00784D90"/>
    <w:rsid w:val="0078623B"/>
    <w:rsid w:val="00790D4D"/>
    <w:rsid w:val="00792506"/>
    <w:rsid w:val="00794535"/>
    <w:rsid w:val="0079572F"/>
    <w:rsid w:val="007A3FDE"/>
    <w:rsid w:val="007A7228"/>
    <w:rsid w:val="007B6ABC"/>
    <w:rsid w:val="007C2093"/>
    <w:rsid w:val="007D2678"/>
    <w:rsid w:val="007D3052"/>
    <w:rsid w:val="007D320B"/>
    <w:rsid w:val="007D768D"/>
    <w:rsid w:val="007E0FDF"/>
    <w:rsid w:val="007E199F"/>
    <w:rsid w:val="007E2D12"/>
    <w:rsid w:val="007E576B"/>
    <w:rsid w:val="007E6C92"/>
    <w:rsid w:val="007F3FE2"/>
    <w:rsid w:val="007F4A1F"/>
    <w:rsid w:val="00801C47"/>
    <w:rsid w:val="00810869"/>
    <w:rsid w:val="00814767"/>
    <w:rsid w:val="00821F5A"/>
    <w:rsid w:val="00825C3A"/>
    <w:rsid w:val="00830D14"/>
    <w:rsid w:val="00830D2B"/>
    <w:rsid w:val="00831E42"/>
    <w:rsid w:val="00842018"/>
    <w:rsid w:val="00842605"/>
    <w:rsid w:val="008465C0"/>
    <w:rsid w:val="008470DB"/>
    <w:rsid w:val="00850768"/>
    <w:rsid w:val="0085406D"/>
    <w:rsid w:val="008700DA"/>
    <w:rsid w:val="00872C1F"/>
    <w:rsid w:val="00875A1B"/>
    <w:rsid w:val="00875EA2"/>
    <w:rsid w:val="00876CDB"/>
    <w:rsid w:val="00876F1D"/>
    <w:rsid w:val="00882F9B"/>
    <w:rsid w:val="00884A8A"/>
    <w:rsid w:val="00885C43"/>
    <w:rsid w:val="00885D95"/>
    <w:rsid w:val="00887068"/>
    <w:rsid w:val="00887A6C"/>
    <w:rsid w:val="008A0970"/>
    <w:rsid w:val="008A7B72"/>
    <w:rsid w:val="008B02F2"/>
    <w:rsid w:val="008B16F2"/>
    <w:rsid w:val="008B3E51"/>
    <w:rsid w:val="008B432C"/>
    <w:rsid w:val="008B6BF5"/>
    <w:rsid w:val="008B6EEC"/>
    <w:rsid w:val="008B7A6D"/>
    <w:rsid w:val="008C06BE"/>
    <w:rsid w:val="008C0B84"/>
    <w:rsid w:val="008C3848"/>
    <w:rsid w:val="008C47D8"/>
    <w:rsid w:val="008C6DD7"/>
    <w:rsid w:val="008C7B3A"/>
    <w:rsid w:val="008D3E1D"/>
    <w:rsid w:val="008D4326"/>
    <w:rsid w:val="008D5B50"/>
    <w:rsid w:val="008E5AAD"/>
    <w:rsid w:val="008E606C"/>
    <w:rsid w:val="008F255E"/>
    <w:rsid w:val="008F6013"/>
    <w:rsid w:val="009147E3"/>
    <w:rsid w:val="00914851"/>
    <w:rsid w:val="00914F92"/>
    <w:rsid w:val="00920F25"/>
    <w:rsid w:val="0092112E"/>
    <w:rsid w:val="00921EE2"/>
    <w:rsid w:val="00923766"/>
    <w:rsid w:val="00924EC1"/>
    <w:rsid w:val="00927439"/>
    <w:rsid w:val="00933666"/>
    <w:rsid w:val="00934447"/>
    <w:rsid w:val="00934D32"/>
    <w:rsid w:val="009352D3"/>
    <w:rsid w:val="00937488"/>
    <w:rsid w:val="009375CA"/>
    <w:rsid w:val="00940AE4"/>
    <w:rsid w:val="00944DF2"/>
    <w:rsid w:val="009467BD"/>
    <w:rsid w:val="00947F47"/>
    <w:rsid w:val="009504CE"/>
    <w:rsid w:val="0095293E"/>
    <w:rsid w:val="0095673C"/>
    <w:rsid w:val="0096152D"/>
    <w:rsid w:val="009677C4"/>
    <w:rsid w:val="00973E8D"/>
    <w:rsid w:val="009746B5"/>
    <w:rsid w:val="0097596A"/>
    <w:rsid w:val="00984F67"/>
    <w:rsid w:val="00985570"/>
    <w:rsid w:val="00993346"/>
    <w:rsid w:val="009956BF"/>
    <w:rsid w:val="009A1F8A"/>
    <w:rsid w:val="009A58AC"/>
    <w:rsid w:val="009A6D08"/>
    <w:rsid w:val="009B5487"/>
    <w:rsid w:val="009B55BC"/>
    <w:rsid w:val="009B66CF"/>
    <w:rsid w:val="009B7181"/>
    <w:rsid w:val="009C3248"/>
    <w:rsid w:val="009C5955"/>
    <w:rsid w:val="009C677C"/>
    <w:rsid w:val="009D009B"/>
    <w:rsid w:val="009D2385"/>
    <w:rsid w:val="009E2CC5"/>
    <w:rsid w:val="009E36CE"/>
    <w:rsid w:val="009F287B"/>
    <w:rsid w:val="009F442F"/>
    <w:rsid w:val="009F70C8"/>
    <w:rsid w:val="00A01A36"/>
    <w:rsid w:val="00A04676"/>
    <w:rsid w:val="00A11EF4"/>
    <w:rsid w:val="00A12048"/>
    <w:rsid w:val="00A15E98"/>
    <w:rsid w:val="00A271C1"/>
    <w:rsid w:val="00A31407"/>
    <w:rsid w:val="00A3293E"/>
    <w:rsid w:val="00A3620F"/>
    <w:rsid w:val="00A4008F"/>
    <w:rsid w:val="00A4336A"/>
    <w:rsid w:val="00A44B19"/>
    <w:rsid w:val="00A50205"/>
    <w:rsid w:val="00A52380"/>
    <w:rsid w:val="00A523BA"/>
    <w:rsid w:val="00A57557"/>
    <w:rsid w:val="00A645CF"/>
    <w:rsid w:val="00A65A67"/>
    <w:rsid w:val="00A72517"/>
    <w:rsid w:val="00A75978"/>
    <w:rsid w:val="00A83EA1"/>
    <w:rsid w:val="00A87678"/>
    <w:rsid w:val="00A9092B"/>
    <w:rsid w:val="00A94001"/>
    <w:rsid w:val="00A97765"/>
    <w:rsid w:val="00AA06B4"/>
    <w:rsid w:val="00AA447E"/>
    <w:rsid w:val="00AB09E8"/>
    <w:rsid w:val="00AB0EFC"/>
    <w:rsid w:val="00AC19F7"/>
    <w:rsid w:val="00AC5826"/>
    <w:rsid w:val="00AC6788"/>
    <w:rsid w:val="00AC7610"/>
    <w:rsid w:val="00AD4566"/>
    <w:rsid w:val="00AD5797"/>
    <w:rsid w:val="00AD79E0"/>
    <w:rsid w:val="00AD7CC4"/>
    <w:rsid w:val="00AE2BC8"/>
    <w:rsid w:val="00AE578E"/>
    <w:rsid w:val="00AE600D"/>
    <w:rsid w:val="00AE6040"/>
    <w:rsid w:val="00AE7290"/>
    <w:rsid w:val="00AE7A79"/>
    <w:rsid w:val="00AF4EAB"/>
    <w:rsid w:val="00AF656D"/>
    <w:rsid w:val="00AF6917"/>
    <w:rsid w:val="00B0537A"/>
    <w:rsid w:val="00B059C7"/>
    <w:rsid w:val="00B05E0E"/>
    <w:rsid w:val="00B1113D"/>
    <w:rsid w:val="00B21B95"/>
    <w:rsid w:val="00B22394"/>
    <w:rsid w:val="00B25771"/>
    <w:rsid w:val="00B274DA"/>
    <w:rsid w:val="00B3424C"/>
    <w:rsid w:val="00B36716"/>
    <w:rsid w:val="00B414E7"/>
    <w:rsid w:val="00B41A8E"/>
    <w:rsid w:val="00B42499"/>
    <w:rsid w:val="00B444C9"/>
    <w:rsid w:val="00B4719C"/>
    <w:rsid w:val="00B52376"/>
    <w:rsid w:val="00B62177"/>
    <w:rsid w:val="00B6221A"/>
    <w:rsid w:val="00B747F9"/>
    <w:rsid w:val="00B76869"/>
    <w:rsid w:val="00B866DE"/>
    <w:rsid w:val="00B90870"/>
    <w:rsid w:val="00B92454"/>
    <w:rsid w:val="00B949C8"/>
    <w:rsid w:val="00BA1459"/>
    <w:rsid w:val="00BA33A2"/>
    <w:rsid w:val="00BB2391"/>
    <w:rsid w:val="00BB2A0F"/>
    <w:rsid w:val="00BB35C0"/>
    <w:rsid w:val="00BC12C2"/>
    <w:rsid w:val="00BC2CE0"/>
    <w:rsid w:val="00BC3866"/>
    <w:rsid w:val="00BC4D75"/>
    <w:rsid w:val="00BC51C1"/>
    <w:rsid w:val="00BD0D64"/>
    <w:rsid w:val="00BD1560"/>
    <w:rsid w:val="00BD159D"/>
    <w:rsid w:val="00BD3705"/>
    <w:rsid w:val="00BD3A30"/>
    <w:rsid w:val="00BE2133"/>
    <w:rsid w:val="00BE4CC7"/>
    <w:rsid w:val="00BE5512"/>
    <w:rsid w:val="00BE7812"/>
    <w:rsid w:val="00BF2EEE"/>
    <w:rsid w:val="00BF30AA"/>
    <w:rsid w:val="00BF471B"/>
    <w:rsid w:val="00BF5FB0"/>
    <w:rsid w:val="00C0069B"/>
    <w:rsid w:val="00C025AE"/>
    <w:rsid w:val="00C05BA5"/>
    <w:rsid w:val="00C05F28"/>
    <w:rsid w:val="00C10D83"/>
    <w:rsid w:val="00C12EC9"/>
    <w:rsid w:val="00C1304A"/>
    <w:rsid w:val="00C133A5"/>
    <w:rsid w:val="00C21104"/>
    <w:rsid w:val="00C23142"/>
    <w:rsid w:val="00C25612"/>
    <w:rsid w:val="00C3020D"/>
    <w:rsid w:val="00C31315"/>
    <w:rsid w:val="00C31D79"/>
    <w:rsid w:val="00C34064"/>
    <w:rsid w:val="00C42184"/>
    <w:rsid w:val="00C454DE"/>
    <w:rsid w:val="00C53E76"/>
    <w:rsid w:val="00C6475C"/>
    <w:rsid w:val="00C725D0"/>
    <w:rsid w:val="00C74416"/>
    <w:rsid w:val="00C801A0"/>
    <w:rsid w:val="00C80601"/>
    <w:rsid w:val="00C844D5"/>
    <w:rsid w:val="00C84C3A"/>
    <w:rsid w:val="00C90CD1"/>
    <w:rsid w:val="00C9472E"/>
    <w:rsid w:val="00C9489A"/>
    <w:rsid w:val="00C9777D"/>
    <w:rsid w:val="00CA1985"/>
    <w:rsid w:val="00CA6DCD"/>
    <w:rsid w:val="00CB1A4A"/>
    <w:rsid w:val="00CB1D2B"/>
    <w:rsid w:val="00CB3BC1"/>
    <w:rsid w:val="00CB45DA"/>
    <w:rsid w:val="00CC2AAC"/>
    <w:rsid w:val="00CC38C1"/>
    <w:rsid w:val="00CC7623"/>
    <w:rsid w:val="00CC7A3E"/>
    <w:rsid w:val="00CD424B"/>
    <w:rsid w:val="00CD47EC"/>
    <w:rsid w:val="00CD504D"/>
    <w:rsid w:val="00CD584B"/>
    <w:rsid w:val="00CD7660"/>
    <w:rsid w:val="00CE201F"/>
    <w:rsid w:val="00CE50DC"/>
    <w:rsid w:val="00CE7B0C"/>
    <w:rsid w:val="00CF3670"/>
    <w:rsid w:val="00CF3DFC"/>
    <w:rsid w:val="00CF51E3"/>
    <w:rsid w:val="00D03924"/>
    <w:rsid w:val="00D03A06"/>
    <w:rsid w:val="00D22CBD"/>
    <w:rsid w:val="00D23A4F"/>
    <w:rsid w:val="00D24538"/>
    <w:rsid w:val="00D2775B"/>
    <w:rsid w:val="00D27B3E"/>
    <w:rsid w:val="00D27E92"/>
    <w:rsid w:val="00D3074B"/>
    <w:rsid w:val="00D30E23"/>
    <w:rsid w:val="00D321CD"/>
    <w:rsid w:val="00D34B4F"/>
    <w:rsid w:val="00D41AD4"/>
    <w:rsid w:val="00D44CEE"/>
    <w:rsid w:val="00D45C6F"/>
    <w:rsid w:val="00D51A98"/>
    <w:rsid w:val="00D53389"/>
    <w:rsid w:val="00D54B2A"/>
    <w:rsid w:val="00D60406"/>
    <w:rsid w:val="00D610D8"/>
    <w:rsid w:val="00D64015"/>
    <w:rsid w:val="00D65A1F"/>
    <w:rsid w:val="00D67EF2"/>
    <w:rsid w:val="00D73524"/>
    <w:rsid w:val="00D80FFF"/>
    <w:rsid w:val="00D83ECF"/>
    <w:rsid w:val="00D854D6"/>
    <w:rsid w:val="00D91F2B"/>
    <w:rsid w:val="00DA0A76"/>
    <w:rsid w:val="00DA3EDE"/>
    <w:rsid w:val="00DC18F9"/>
    <w:rsid w:val="00DC25B3"/>
    <w:rsid w:val="00DD1A1A"/>
    <w:rsid w:val="00DD313B"/>
    <w:rsid w:val="00DD4BDA"/>
    <w:rsid w:val="00DD5BED"/>
    <w:rsid w:val="00DD7F3A"/>
    <w:rsid w:val="00DE02F5"/>
    <w:rsid w:val="00DE18FA"/>
    <w:rsid w:val="00DE22AC"/>
    <w:rsid w:val="00DE26EF"/>
    <w:rsid w:val="00DE2942"/>
    <w:rsid w:val="00DE6094"/>
    <w:rsid w:val="00DF0D70"/>
    <w:rsid w:val="00DF1E09"/>
    <w:rsid w:val="00DF200C"/>
    <w:rsid w:val="00DF3C33"/>
    <w:rsid w:val="00E0007D"/>
    <w:rsid w:val="00E013A4"/>
    <w:rsid w:val="00E016D9"/>
    <w:rsid w:val="00E02E78"/>
    <w:rsid w:val="00E0389E"/>
    <w:rsid w:val="00E10179"/>
    <w:rsid w:val="00E14A21"/>
    <w:rsid w:val="00E16FA0"/>
    <w:rsid w:val="00E17903"/>
    <w:rsid w:val="00E2144D"/>
    <w:rsid w:val="00E2523C"/>
    <w:rsid w:val="00E25C12"/>
    <w:rsid w:val="00E2668C"/>
    <w:rsid w:val="00E30670"/>
    <w:rsid w:val="00E32425"/>
    <w:rsid w:val="00E35D2B"/>
    <w:rsid w:val="00E371E2"/>
    <w:rsid w:val="00E42EEC"/>
    <w:rsid w:val="00E4350C"/>
    <w:rsid w:val="00E45A1D"/>
    <w:rsid w:val="00E45BAB"/>
    <w:rsid w:val="00E468C1"/>
    <w:rsid w:val="00E47CA6"/>
    <w:rsid w:val="00E50D0B"/>
    <w:rsid w:val="00E53553"/>
    <w:rsid w:val="00E53AA4"/>
    <w:rsid w:val="00E55B5B"/>
    <w:rsid w:val="00E56DC7"/>
    <w:rsid w:val="00E6081F"/>
    <w:rsid w:val="00E62909"/>
    <w:rsid w:val="00E67C6F"/>
    <w:rsid w:val="00E70536"/>
    <w:rsid w:val="00E7343F"/>
    <w:rsid w:val="00E74C1A"/>
    <w:rsid w:val="00E77DE3"/>
    <w:rsid w:val="00E80F1A"/>
    <w:rsid w:val="00E81016"/>
    <w:rsid w:val="00E83B8B"/>
    <w:rsid w:val="00E84DB4"/>
    <w:rsid w:val="00E85E0F"/>
    <w:rsid w:val="00E8756B"/>
    <w:rsid w:val="00E87D79"/>
    <w:rsid w:val="00E87E8A"/>
    <w:rsid w:val="00E92209"/>
    <w:rsid w:val="00E92247"/>
    <w:rsid w:val="00E929CB"/>
    <w:rsid w:val="00E93FF9"/>
    <w:rsid w:val="00E95CA6"/>
    <w:rsid w:val="00E96C79"/>
    <w:rsid w:val="00EA342D"/>
    <w:rsid w:val="00EA636B"/>
    <w:rsid w:val="00EB1707"/>
    <w:rsid w:val="00EB4CC2"/>
    <w:rsid w:val="00EC6B4C"/>
    <w:rsid w:val="00EC7DFD"/>
    <w:rsid w:val="00ED4BD7"/>
    <w:rsid w:val="00ED5F41"/>
    <w:rsid w:val="00ED6937"/>
    <w:rsid w:val="00ED76D7"/>
    <w:rsid w:val="00EE0DE1"/>
    <w:rsid w:val="00EE49AD"/>
    <w:rsid w:val="00EF017E"/>
    <w:rsid w:val="00EF0DD9"/>
    <w:rsid w:val="00EF0F17"/>
    <w:rsid w:val="00EF225F"/>
    <w:rsid w:val="00EF35E6"/>
    <w:rsid w:val="00EF7BE8"/>
    <w:rsid w:val="00EF7F10"/>
    <w:rsid w:val="00F03E09"/>
    <w:rsid w:val="00F07A6B"/>
    <w:rsid w:val="00F07CA3"/>
    <w:rsid w:val="00F107E9"/>
    <w:rsid w:val="00F10DB1"/>
    <w:rsid w:val="00F13DC1"/>
    <w:rsid w:val="00F149DD"/>
    <w:rsid w:val="00F22410"/>
    <w:rsid w:val="00F33771"/>
    <w:rsid w:val="00F34DF0"/>
    <w:rsid w:val="00F379FC"/>
    <w:rsid w:val="00F419DA"/>
    <w:rsid w:val="00F50851"/>
    <w:rsid w:val="00F5108C"/>
    <w:rsid w:val="00F56A6D"/>
    <w:rsid w:val="00F61C2E"/>
    <w:rsid w:val="00F63B97"/>
    <w:rsid w:val="00F665EB"/>
    <w:rsid w:val="00F724BC"/>
    <w:rsid w:val="00F72B6F"/>
    <w:rsid w:val="00F7482C"/>
    <w:rsid w:val="00F81B81"/>
    <w:rsid w:val="00F82472"/>
    <w:rsid w:val="00F83771"/>
    <w:rsid w:val="00F84664"/>
    <w:rsid w:val="00F84B4D"/>
    <w:rsid w:val="00F879E8"/>
    <w:rsid w:val="00F93967"/>
    <w:rsid w:val="00F942B0"/>
    <w:rsid w:val="00F96242"/>
    <w:rsid w:val="00FA496B"/>
    <w:rsid w:val="00FB0F21"/>
    <w:rsid w:val="00FB4B03"/>
    <w:rsid w:val="00FB6769"/>
    <w:rsid w:val="00FB6DF8"/>
    <w:rsid w:val="00FC486D"/>
    <w:rsid w:val="00FC4E34"/>
    <w:rsid w:val="00FC56D5"/>
    <w:rsid w:val="00FD2A5C"/>
    <w:rsid w:val="00FD4F9F"/>
    <w:rsid w:val="00FD7660"/>
    <w:rsid w:val="00FE36CB"/>
    <w:rsid w:val="00FE5800"/>
    <w:rsid w:val="00FE6171"/>
    <w:rsid w:val="00FF0755"/>
    <w:rsid w:val="00FF0F4A"/>
    <w:rsid w:val="00FF10E7"/>
    <w:rsid w:val="00FF2616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1pt"/>
    </o:shapedefaults>
    <o:shapelayout v:ext="edit">
      <o:idmap v:ext="edit" data="1"/>
    </o:shapelayout>
  </w:shapeDefaults>
  <w:decimalSymbol w:val="."/>
  <w:listSeparator w:val=","/>
  <w15:docId w15:val="{E0D38473-D1AE-4A7B-B4F3-F9C75F72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lleniaUPC" w:eastAsia="Calibri" w:hAnsi="DilleniaUPC" w:cs="Dillen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ตัวพื้น 14/1"/>
    <w:qFormat/>
    <w:rsid w:val="0055575C"/>
    <w:rPr>
      <w:rFonts w:eastAsia="Times New Roman"/>
      <w:w w:val="11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794535"/>
    <w:pPr>
      <w:keepNext/>
      <w:keepLines/>
      <w:spacing w:before="480"/>
      <w:outlineLvl w:val="0"/>
    </w:pPr>
    <w:rPr>
      <w:rFonts w:ascii="Cambria" w:hAnsi="Cambria" w:cs="Angsana New"/>
      <w:b/>
      <w:iCs/>
      <w:color w:val="365F91"/>
      <w:sz w:val="2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523BA"/>
    <w:pPr>
      <w:keepNext/>
      <w:keepLines/>
      <w:spacing w:before="200"/>
      <w:outlineLvl w:val="1"/>
    </w:pPr>
    <w:rPr>
      <w:rFonts w:ascii="Cambria" w:hAnsi="Cambria" w:cs="Angsana New"/>
      <w:b/>
      <w:color w:val="4F81BD"/>
      <w:sz w:val="26"/>
      <w:szCs w:val="33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07C17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4535"/>
    <w:rPr>
      <w:rFonts w:ascii="Cambria" w:eastAsia="Times New Roman" w:hAnsi="Cambria"/>
      <w:b/>
      <w:iCs/>
      <w:color w:val="365F91"/>
      <w:sz w:val="28"/>
      <w:szCs w:val="48"/>
    </w:rPr>
  </w:style>
  <w:style w:type="character" w:customStyle="1" w:styleId="Heading2Char">
    <w:name w:val="Heading 2 Char"/>
    <w:link w:val="Heading2"/>
    <w:rsid w:val="00A523BA"/>
    <w:rPr>
      <w:rFonts w:ascii="Cambria" w:eastAsia="Times New Roman" w:hAnsi="Cambria" w:cs="Angsana New"/>
      <w:b/>
      <w:color w:val="4F81BD"/>
      <w:sz w:val="26"/>
      <w:szCs w:val="33"/>
    </w:rPr>
  </w:style>
  <w:style w:type="character" w:customStyle="1" w:styleId="Heading3Char">
    <w:name w:val="Heading 3 Char"/>
    <w:link w:val="Heading3"/>
    <w:rsid w:val="00307C17"/>
    <w:rPr>
      <w:rFonts w:ascii="Arial" w:eastAsia="Times New Roman" w:hAnsi="Arial" w:cs="Cordia New"/>
      <w:b/>
      <w:bCs/>
      <w:sz w:val="26"/>
    </w:rPr>
  </w:style>
  <w:style w:type="paragraph" w:styleId="Footer">
    <w:name w:val="footer"/>
    <w:basedOn w:val="Normal"/>
    <w:link w:val="FooterChar"/>
    <w:rsid w:val="00A523BA"/>
    <w:pPr>
      <w:tabs>
        <w:tab w:val="center" w:pos="4153"/>
        <w:tab w:val="right" w:pos="8306"/>
      </w:tabs>
    </w:pPr>
    <w:rPr>
      <w:rFonts w:eastAsia="Cordia New" w:cs="Angsana New"/>
      <w:bCs/>
      <w:sz w:val="28"/>
      <w:szCs w:val="48"/>
      <w:lang w:val="x-none" w:eastAsia="x-none"/>
    </w:rPr>
  </w:style>
  <w:style w:type="character" w:customStyle="1" w:styleId="FooterChar">
    <w:name w:val="Footer Char"/>
    <w:link w:val="Footer"/>
    <w:rsid w:val="00A523BA"/>
    <w:rPr>
      <w:rFonts w:eastAsia="Cordia New"/>
      <w:bCs/>
      <w:sz w:val="28"/>
      <w:szCs w:val="48"/>
    </w:rPr>
  </w:style>
  <w:style w:type="paragraph" w:customStyle="1" w:styleId="a">
    <w:name w:val="ชื่อ"/>
    <w:aliases w:val="วุฒิ,ตำแหน่ง,หน่วยที่เขียน 12 หนา Scale 110"/>
    <w:basedOn w:val="Normal"/>
    <w:rsid w:val="002E3F4D"/>
    <w:pPr>
      <w:tabs>
        <w:tab w:val="left" w:pos="2127"/>
        <w:tab w:val="left" w:pos="3119"/>
      </w:tabs>
      <w:jc w:val="thaiDistribute"/>
    </w:pPr>
    <w:rPr>
      <w:rFonts w:ascii="AngsanaUPC" w:hAnsi="AngsanaUPC" w:cs="AngsanaUPC"/>
      <w:b/>
      <w:bCs/>
    </w:rPr>
  </w:style>
  <w:style w:type="paragraph" w:styleId="BodyText">
    <w:name w:val="Body Text"/>
    <w:basedOn w:val="Normal"/>
    <w:link w:val="BodyTextChar"/>
    <w:unhideWhenUsed/>
    <w:rsid w:val="00A523BA"/>
    <w:pPr>
      <w:spacing w:after="120"/>
    </w:pPr>
    <w:rPr>
      <w:rFonts w:eastAsia="Cordia New" w:cs="Angsana New"/>
      <w:bCs/>
      <w:sz w:val="28"/>
      <w:szCs w:val="48"/>
      <w:lang w:val="x-none" w:eastAsia="x-none"/>
    </w:rPr>
  </w:style>
  <w:style w:type="character" w:customStyle="1" w:styleId="BodyTextChar">
    <w:name w:val="Body Text Char"/>
    <w:link w:val="BodyText"/>
    <w:rsid w:val="00A523BA"/>
    <w:rPr>
      <w:rFonts w:eastAsia="Cordia New" w:cs="Angsana New"/>
      <w:bCs/>
      <w:sz w:val="28"/>
      <w:szCs w:val="48"/>
    </w:rPr>
  </w:style>
  <w:style w:type="paragraph" w:customStyle="1" w:styleId="323scal100">
    <w:name w:val="ชื่อหน่วย 32/3  หนา ชิดขวา scal 100"/>
    <w:basedOn w:val="Heading1"/>
    <w:rsid w:val="009F70C8"/>
    <w:pPr>
      <w:keepLines w:val="0"/>
      <w:spacing w:before="0"/>
      <w:jc w:val="right"/>
    </w:pPr>
    <w:rPr>
      <w:rFonts w:ascii="AngsanaUPC" w:hAnsi="AngsanaUPC" w:cs="AngsanaUPC"/>
      <w:bCs/>
      <w:iCs w:val="0"/>
      <w:color w:val="auto"/>
      <w:w w:val="100"/>
      <w:sz w:val="64"/>
      <w:szCs w:val="64"/>
    </w:rPr>
  </w:style>
  <w:style w:type="paragraph" w:customStyle="1" w:styleId="183scal100">
    <w:name w:val="ชื่อผู้เขียน 18/3  หนา ชิดขวา scal 100"/>
    <w:basedOn w:val="Heading2"/>
    <w:rsid w:val="004F34A9"/>
    <w:pPr>
      <w:keepLines w:val="0"/>
      <w:spacing w:before="0"/>
      <w:jc w:val="right"/>
    </w:pPr>
    <w:rPr>
      <w:rFonts w:ascii="Angsana New" w:eastAsia="Angsana New" w:hAnsi="Angsana New" w:cs="AngsanaUPC"/>
      <w:bCs/>
      <w:color w:val="auto"/>
      <w:sz w:val="36"/>
      <w:szCs w:val="36"/>
    </w:rPr>
  </w:style>
  <w:style w:type="paragraph" w:customStyle="1" w:styleId="24QC">
    <w:name w:val="แผนการสอนประจำหน่วย 24  หนา QC"/>
    <w:basedOn w:val="Normal"/>
    <w:rsid w:val="004F34A9"/>
    <w:pPr>
      <w:jc w:val="center"/>
    </w:pPr>
    <w:rPr>
      <w:rFonts w:ascii="Angsana New" w:eastAsia="Angsana New" w:hAnsi="Angsana New" w:cs="AngsanaUPC"/>
      <w:b/>
      <w:bCs/>
      <w:sz w:val="48"/>
      <w:szCs w:val="48"/>
    </w:rPr>
  </w:style>
  <w:style w:type="paragraph" w:customStyle="1" w:styleId="243scal100">
    <w:name w:val="ตอนที่ 24/3  หนา เอน ชิดซ้าย scal 100"/>
    <w:basedOn w:val="Normal"/>
    <w:rsid w:val="00132A97"/>
    <w:rPr>
      <w:rFonts w:ascii="AngsanaUPC" w:hAnsi="AngsanaUPC" w:cs="AngsanaUPC"/>
      <w:b/>
      <w:bCs/>
      <w:i/>
      <w:iCs/>
      <w:sz w:val="48"/>
      <w:szCs w:val="48"/>
    </w:rPr>
  </w:style>
  <w:style w:type="paragraph" w:customStyle="1" w:styleId="24QC0">
    <w:name w:val="ความนำ 24 หนา QC"/>
    <w:basedOn w:val="24QC"/>
    <w:rsid w:val="00B444C9"/>
  </w:style>
  <w:style w:type="paragraph" w:customStyle="1" w:styleId="243scal1000">
    <w:name w:val="ชื่อตอนที่ 24/3 หนา ชิดซ้าย scal 100"/>
    <w:basedOn w:val="Normal"/>
    <w:qFormat/>
    <w:rsid w:val="00132A97"/>
    <w:rPr>
      <w:rFonts w:ascii="AngsanaUPC" w:hAnsi="AngsanaUPC" w:cs="AngsanaUPC"/>
      <w:b/>
      <w:bCs/>
      <w:sz w:val="48"/>
      <w:szCs w:val="48"/>
    </w:rPr>
  </w:style>
  <w:style w:type="paragraph" w:customStyle="1" w:styleId="14QC">
    <w:name w:val="ตารางที่ 14 หนา QC"/>
    <w:basedOn w:val="Normal"/>
    <w:qFormat/>
    <w:rsid w:val="004453A9"/>
    <w:pPr>
      <w:jc w:val="center"/>
    </w:pPr>
    <w:rPr>
      <w:rFonts w:cs="AngsanaUPC"/>
      <w:bCs/>
      <w:szCs w:val="28"/>
    </w:rPr>
  </w:style>
  <w:style w:type="paragraph" w:styleId="BalloonText">
    <w:name w:val="Balloon Text"/>
    <w:basedOn w:val="Normal"/>
    <w:link w:val="BalloonTextChar"/>
    <w:rsid w:val="00307C17"/>
    <w:rPr>
      <w:rFonts w:ascii="Tahoma" w:hAnsi="Tahoma" w:cs="Angsana New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07C1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7C17"/>
    <w:rPr>
      <w:rFonts w:ascii="Times New Roman" w:eastAsia="MS Mincho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E02F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F0D84"/>
    <w:pPr>
      <w:pBdr>
        <w:bottom w:val="single" w:sz="6" w:space="1" w:color="auto"/>
      </w:pBdr>
      <w:jc w:val="center"/>
    </w:pPr>
    <w:rPr>
      <w:rFonts w:ascii="Arial" w:eastAsia="MS Mincho" w:hAnsi="Arial" w:cs="Angsana New"/>
      <w:vanish/>
      <w:sz w:val="16"/>
      <w:szCs w:val="18"/>
      <w:lang w:val="x-none" w:eastAsia="ja-JP"/>
    </w:rPr>
  </w:style>
  <w:style w:type="character" w:customStyle="1" w:styleId="z-TopofFormChar">
    <w:name w:val="z-Top of Form Char"/>
    <w:link w:val="z-TopofForm"/>
    <w:rsid w:val="000F0D84"/>
    <w:rPr>
      <w:rFonts w:ascii="Arial" w:eastAsia="MS Mincho" w:hAnsi="Arial" w:cs="Cordia New"/>
      <w:vanish/>
      <w:sz w:val="16"/>
      <w:szCs w:val="18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F0D84"/>
    <w:pPr>
      <w:pBdr>
        <w:top w:val="single" w:sz="6" w:space="1" w:color="auto"/>
      </w:pBdr>
      <w:jc w:val="center"/>
    </w:pPr>
    <w:rPr>
      <w:rFonts w:ascii="Arial" w:eastAsia="MS Mincho" w:hAnsi="Arial" w:cs="Angsana New"/>
      <w:vanish/>
      <w:sz w:val="16"/>
      <w:szCs w:val="18"/>
      <w:lang w:val="x-none" w:eastAsia="ja-JP"/>
    </w:rPr>
  </w:style>
  <w:style w:type="character" w:customStyle="1" w:styleId="z-BottomofFormChar">
    <w:name w:val="z-Bottom of Form Char"/>
    <w:link w:val="z-BottomofForm"/>
    <w:rsid w:val="000F0D84"/>
    <w:rPr>
      <w:rFonts w:ascii="Arial" w:eastAsia="MS Mincho" w:hAnsi="Arial" w:cs="Cordia New"/>
      <w:vanish/>
      <w:sz w:val="16"/>
      <w:szCs w:val="18"/>
      <w:lang w:eastAsia="ja-JP"/>
    </w:rPr>
  </w:style>
  <w:style w:type="character" w:customStyle="1" w:styleId="1">
    <w:name w:val="ข้อความตัวยึด1"/>
    <w:uiPriority w:val="99"/>
    <w:semiHidden/>
    <w:rsid w:val="00255FBF"/>
    <w:rPr>
      <w:color w:val="808080"/>
    </w:rPr>
  </w:style>
  <w:style w:type="paragraph" w:customStyle="1" w:styleId="142">
    <w:name w:val="14/2"/>
    <w:basedOn w:val="Normal"/>
    <w:link w:val="142Char"/>
    <w:qFormat/>
    <w:rsid w:val="00090EFB"/>
    <w:rPr>
      <w:rFonts w:ascii="AngsanaUPC" w:hAnsi="AngsanaUPC" w:cs="Angsana New"/>
      <w:sz w:val="32"/>
      <w:szCs w:val="28"/>
      <w:lang w:val="x-none" w:eastAsia="x-none"/>
    </w:rPr>
  </w:style>
  <w:style w:type="character" w:customStyle="1" w:styleId="142Char">
    <w:name w:val="14/2 Char"/>
    <w:link w:val="142"/>
    <w:rsid w:val="00090EFB"/>
    <w:rPr>
      <w:rFonts w:ascii="AngsanaUPC" w:eastAsia="Times New Roman" w:hAnsi="AngsanaUPC" w:cs="AngsanaUPC"/>
      <w:sz w:val="32"/>
      <w:szCs w:val="28"/>
    </w:rPr>
  </w:style>
  <w:style w:type="paragraph" w:customStyle="1" w:styleId="15UPCDilleniascale110">
    <w:name w:val="ตัวพื้น 15 UPC Dillenia scale 110"/>
    <w:basedOn w:val="Normal"/>
    <w:rsid w:val="007A3FDE"/>
    <w:rPr>
      <w:rFonts w:ascii="Times New Roman" w:hAnsi="Times New Roman"/>
      <w:szCs w:val="30"/>
    </w:rPr>
  </w:style>
  <w:style w:type="character" w:styleId="PlaceholderText">
    <w:name w:val="Placeholder Text"/>
    <w:uiPriority w:val="99"/>
    <w:semiHidden/>
    <w:rsid w:val="00934D32"/>
    <w:rPr>
      <w:color w:val="808080"/>
    </w:rPr>
  </w:style>
  <w:style w:type="paragraph" w:customStyle="1" w:styleId="243scal1001">
    <w:name w:val="หน่วยที่ 24/3  หนา เอน ชิดขวา scal 100"/>
    <w:basedOn w:val="Normal"/>
    <w:qFormat/>
    <w:rsid w:val="00375251"/>
    <w:pPr>
      <w:jc w:val="right"/>
    </w:pPr>
    <w:rPr>
      <w:rFonts w:ascii="AngsanaUPC" w:hAnsi="AngsanaUPC" w:cs="AngsanaUPC"/>
      <w:b/>
      <w:bCs/>
      <w:i/>
      <w:iCs/>
      <w:w w:val="100"/>
      <w:sz w:val="48"/>
      <w:szCs w:val="48"/>
    </w:rPr>
  </w:style>
  <w:style w:type="paragraph" w:customStyle="1" w:styleId="a0">
    <w:name w:val="ชุดวิชา"/>
    <w:aliases w:val="หน่วยที่,ตอนที่,แนวคิด,วัตถุประสงค์,กิจกรรมระหว่างเรียน,สื่อการสอน,การประเมินผล 17 หนา"/>
    <w:basedOn w:val="Normal"/>
    <w:qFormat/>
    <w:rsid w:val="00375251"/>
    <w:pPr>
      <w:spacing w:before="240"/>
      <w:jc w:val="thaiDistribute"/>
    </w:pPr>
    <w:rPr>
      <w:rFonts w:ascii="AngsanaUPC" w:hAnsi="AngsanaUPC" w:cs="AngsanaUPC"/>
      <w:b/>
      <w:bCs/>
      <w:w w:val="100"/>
      <w:sz w:val="34"/>
      <w:szCs w:val="34"/>
    </w:rPr>
  </w:style>
  <w:style w:type="paragraph" w:customStyle="1" w:styleId="243scal1002">
    <w:name w:val="เรื่องที่ 24/3 หนา เอน ชิดซ้าย scal 100"/>
    <w:basedOn w:val="Normal"/>
    <w:rsid w:val="006E5C4A"/>
    <w:rPr>
      <w:rFonts w:ascii="AngsanaUPC" w:hAnsi="AngsanaUPC" w:cs="AngsanaUPC"/>
      <w:b/>
      <w:bCs/>
      <w:i/>
      <w:iCs/>
      <w:sz w:val="48"/>
      <w:szCs w:val="48"/>
    </w:rPr>
  </w:style>
  <w:style w:type="paragraph" w:customStyle="1" w:styleId="17QC">
    <w:name w:val="เมื่ออ่านแผนการสอนแล้ว 17 หนา QC"/>
    <w:basedOn w:val="Normal"/>
    <w:qFormat/>
    <w:rsid w:val="00375251"/>
    <w:pPr>
      <w:jc w:val="center"/>
    </w:pPr>
    <w:rPr>
      <w:rFonts w:ascii="AngsanaUPC" w:hAnsi="AngsanaUPC" w:cs="AngsanaUPC"/>
      <w:b/>
      <w:bCs/>
      <w:w w:val="100"/>
      <w:sz w:val="36"/>
      <w:szCs w:val="34"/>
    </w:rPr>
  </w:style>
  <w:style w:type="paragraph" w:customStyle="1" w:styleId="243scal1003">
    <w:name w:val="ชื่อเรื่องที่ 24/3 หนา ชิดซ้าย scal 100"/>
    <w:basedOn w:val="243scal1000"/>
    <w:rsid w:val="009B7181"/>
  </w:style>
  <w:style w:type="paragraph" w:customStyle="1" w:styleId="15">
    <w:name w:val="ตัวพื้น 15"/>
    <w:basedOn w:val="Normal"/>
    <w:rsid w:val="0097596A"/>
    <w:pPr>
      <w:tabs>
        <w:tab w:val="left" w:pos="851"/>
        <w:tab w:val="left" w:pos="1418"/>
        <w:tab w:val="left" w:pos="1985"/>
      </w:tabs>
      <w:jc w:val="thaiDistribute"/>
    </w:pPr>
    <w:rPr>
      <w:sz w:val="30"/>
      <w:szCs w:val="30"/>
    </w:rPr>
  </w:style>
  <w:style w:type="paragraph" w:customStyle="1" w:styleId="17">
    <w:name w:val="หัวข้อใหญ่ 17 หนา"/>
    <w:basedOn w:val="Normal"/>
    <w:rsid w:val="00572329"/>
    <w:pPr>
      <w:tabs>
        <w:tab w:val="left" w:pos="709"/>
        <w:tab w:val="left" w:pos="1134"/>
      </w:tabs>
    </w:pPr>
    <w:rPr>
      <w:rFonts w:ascii="AngsanaUPC" w:hAnsi="AngsanaUPC" w:cs="AngsanaUPC"/>
      <w:b/>
      <w:bCs/>
      <w:sz w:val="36"/>
      <w:szCs w:val="34"/>
    </w:rPr>
  </w:style>
  <w:style w:type="paragraph" w:customStyle="1" w:styleId="150">
    <w:name w:val="หัวข้อรอง 15 หนา เอน"/>
    <w:basedOn w:val="Normal"/>
    <w:rsid w:val="00572329"/>
    <w:pPr>
      <w:tabs>
        <w:tab w:val="left" w:pos="709"/>
        <w:tab w:val="left" w:pos="1276"/>
        <w:tab w:val="left" w:pos="1843"/>
      </w:tabs>
    </w:pPr>
    <w:rPr>
      <w:rFonts w:ascii="AngsanaUPC" w:hAnsi="AngsanaUPC" w:cs="AngsanaUPC"/>
      <w:b/>
      <w:bCs/>
      <w:i/>
      <w:iCs/>
      <w:sz w:val="32"/>
      <w:szCs w:val="32"/>
    </w:rPr>
  </w:style>
  <w:style w:type="paragraph" w:customStyle="1" w:styleId="151">
    <w:name w:val="หัวข้อย่อย 15 พื้น เอน"/>
    <w:basedOn w:val="Normal"/>
    <w:rsid w:val="00493E48"/>
    <w:pPr>
      <w:tabs>
        <w:tab w:val="left" w:pos="709"/>
        <w:tab w:val="left" w:pos="1276"/>
        <w:tab w:val="left" w:pos="1843"/>
      </w:tabs>
    </w:pPr>
    <w:rPr>
      <w:rFonts w:ascii="AngsanaUPC" w:hAnsi="AngsanaUPC" w:cs="AngsanaUPC"/>
      <w:i/>
      <w:iCs/>
      <w:sz w:val="32"/>
    </w:rPr>
  </w:style>
  <w:style w:type="paragraph" w:customStyle="1" w:styleId="115">
    <w:name w:val="หัวข้อย่อย 1) 15"/>
    <w:basedOn w:val="Normal"/>
    <w:rsid w:val="00C53E76"/>
    <w:pPr>
      <w:tabs>
        <w:tab w:val="left" w:pos="709"/>
        <w:tab w:val="left" w:pos="1276"/>
        <w:tab w:val="left" w:pos="1843"/>
      </w:tabs>
    </w:pPr>
    <w:rPr>
      <w:rFonts w:ascii="AngsanaUPC" w:hAnsi="AngsanaUPC" w:cs="AngsanaUPC"/>
      <w:sz w:val="33"/>
      <w:szCs w:val="33"/>
    </w:rPr>
  </w:style>
  <w:style w:type="paragraph" w:customStyle="1" w:styleId="152">
    <w:name w:val="กิจกรรม 15 หนา"/>
    <w:basedOn w:val="Normal"/>
    <w:rsid w:val="00F879E8"/>
    <w:pPr>
      <w:jc w:val="thaiDistribute"/>
    </w:pPr>
    <w:rPr>
      <w:rFonts w:ascii="AngsanaUPC" w:hAnsi="AngsanaUPC" w:cs="AngsanaUPC"/>
      <w:b/>
      <w:bCs/>
      <w:sz w:val="30"/>
    </w:rPr>
  </w:style>
  <w:style w:type="paragraph" w:customStyle="1" w:styleId="153">
    <w:name w:val="แนวตอบกิจกรรม 15 หนา"/>
    <w:basedOn w:val="152"/>
    <w:rsid w:val="00F879E8"/>
  </w:style>
  <w:style w:type="paragraph" w:styleId="Title">
    <w:name w:val="Title"/>
    <w:basedOn w:val="Normal"/>
    <w:next w:val="Normal"/>
    <w:link w:val="TitleChar"/>
    <w:qFormat/>
    <w:rsid w:val="0032053F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40"/>
      <w:lang w:val="x-none" w:eastAsia="x-none"/>
    </w:rPr>
  </w:style>
  <w:style w:type="character" w:customStyle="1" w:styleId="TitleChar">
    <w:name w:val="Title Char"/>
    <w:link w:val="Title"/>
    <w:rsid w:val="0032053F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4QC0">
    <w:name w:val="ภาพที่ 14 หนา QC"/>
    <w:basedOn w:val="14QC"/>
    <w:rsid w:val="008E5AAD"/>
  </w:style>
  <w:style w:type="paragraph" w:customStyle="1" w:styleId="24QC1">
    <w:name w:val="เชิงอรรถ 24 หนา QC"/>
    <w:basedOn w:val="24QC"/>
    <w:rsid w:val="006D34CE"/>
  </w:style>
  <w:style w:type="paragraph" w:styleId="NoSpacing">
    <w:name w:val="No Spacing"/>
    <w:uiPriority w:val="1"/>
    <w:qFormat/>
    <w:rsid w:val="004560D2"/>
    <w:rPr>
      <w:rFonts w:ascii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590995"/>
    <w:rPr>
      <w:color w:val="0000FF"/>
      <w:u w:val="single"/>
    </w:rPr>
  </w:style>
  <w:style w:type="paragraph" w:customStyle="1" w:styleId="243QC">
    <w:name w:val="เชิงอรรถ 24/3 QC หนา กลาง"/>
    <w:basedOn w:val="Normal"/>
    <w:qFormat/>
    <w:rsid w:val="0055575C"/>
    <w:pPr>
      <w:jc w:val="center"/>
    </w:pPr>
    <w:rPr>
      <w:rFonts w:ascii="AngsanaUPC" w:hAnsi="AngsanaUPC" w:cs="AngsanaUPC"/>
      <w:b/>
      <w:bCs/>
      <w:w w:val="100"/>
      <w:sz w:val="48"/>
      <w:szCs w:val="48"/>
    </w:rPr>
  </w:style>
  <w:style w:type="paragraph" w:customStyle="1" w:styleId="243QC0">
    <w:name w:val="บรรณานุกรม 24/3 QC หนา กลาง"/>
    <w:basedOn w:val="Normal"/>
    <w:qFormat/>
    <w:rsid w:val="0055575C"/>
    <w:pPr>
      <w:tabs>
        <w:tab w:val="left" w:pos="709"/>
        <w:tab w:val="left" w:pos="1134"/>
        <w:tab w:val="left" w:pos="1560"/>
        <w:tab w:val="left" w:pos="1985"/>
        <w:tab w:val="left" w:pos="2410"/>
        <w:tab w:val="left" w:pos="2835"/>
      </w:tabs>
      <w:jc w:val="center"/>
    </w:pPr>
    <w:rPr>
      <w:rFonts w:ascii="AngsanaUPC" w:hAnsi="AngsanaUPC" w:cs="AngsanaUPC"/>
      <w:b/>
      <w:bCs/>
      <w:w w:val="100"/>
      <w:sz w:val="48"/>
      <w:szCs w:val="48"/>
    </w:rPr>
  </w:style>
  <w:style w:type="character" w:customStyle="1" w:styleId="Absatz-Standardschriftart">
    <w:name w:val="Absatz-Standardschriftart"/>
    <w:rsid w:val="000314AE"/>
  </w:style>
  <w:style w:type="character" w:customStyle="1" w:styleId="WW-Absatz-Standardschriftart">
    <w:name w:val="WW-Absatz-Standardschriftart"/>
    <w:rsid w:val="000314AE"/>
  </w:style>
  <w:style w:type="character" w:customStyle="1" w:styleId="WW8Num1z0">
    <w:name w:val="WW8Num1z0"/>
    <w:rsid w:val="000314AE"/>
  </w:style>
  <w:style w:type="character" w:customStyle="1" w:styleId="WW8Num1z1">
    <w:name w:val="WW8Num1z1"/>
    <w:rsid w:val="000314AE"/>
  </w:style>
  <w:style w:type="character" w:customStyle="1" w:styleId="WW8Num1z2">
    <w:name w:val="WW8Num1z2"/>
    <w:rsid w:val="000314AE"/>
  </w:style>
  <w:style w:type="character" w:customStyle="1" w:styleId="WW8Num1z3">
    <w:name w:val="WW8Num1z3"/>
    <w:rsid w:val="000314AE"/>
  </w:style>
  <w:style w:type="character" w:customStyle="1" w:styleId="WW8Num1z4">
    <w:name w:val="WW8Num1z4"/>
    <w:rsid w:val="000314AE"/>
  </w:style>
  <w:style w:type="character" w:customStyle="1" w:styleId="WW8Num1z5">
    <w:name w:val="WW8Num1z5"/>
    <w:rsid w:val="000314AE"/>
  </w:style>
  <w:style w:type="character" w:customStyle="1" w:styleId="WW8Num1z6">
    <w:name w:val="WW8Num1z6"/>
    <w:rsid w:val="000314AE"/>
  </w:style>
  <w:style w:type="character" w:customStyle="1" w:styleId="WW8Num1z7">
    <w:name w:val="WW8Num1z7"/>
    <w:rsid w:val="000314AE"/>
  </w:style>
  <w:style w:type="character" w:customStyle="1" w:styleId="WW8Num1z8">
    <w:name w:val="WW8Num1z8"/>
    <w:rsid w:val="000314AE"/>
  </w:style>
  <w:style w:type="character" w:customStyle="1" w:styleId="WW8Num2z0">
    <w:name w:val="WW8Num2z0"/>
    <w:rsid w:val="000314AE"/>
  </w:style>
  <w:style w:type="character" w:customStyle="1" w:styleId="WW8Num3z0">
    <w:name w:val="WW8Num3z0"/>
    <w:rsid w:val="000314AE"/>
    <w:rPr>
      <w:rFonts w:ascii="TH SarabunPSK" w:hAnsi="TH SarabunPSK" w:cs="TH SarabunPSK"/>
      <w:sz w:val="30"/>
      <w:szCs w:val="30"/>
    </w:rPr>
  </w:style>
  <w:style w:type="character" w:customStyle="1" w:styleId="WW8Num4z0">
    <w:name w:val="WW8Num4z0"/>
    <w:rsid w:val="000314AE"/>
  </w:style>
  <w:style w:type="character" w:customStyle="1" w:styleId="WW8Num5z0">
    <w:name w:val="WW8Num5z0"/>
    <w:rsid w:val="000314AE"/>
  </w:style>
  <w:style w:type="character" w:customStyle="1" w:styleId="WW8Num6z0">
    <w:name w:val="WW8Num6z0"/>
    <w:rsid w:val="000314AE"/>
  </w:style>
  <w:style w:type="character" w:customStyle="1" w:styleId="WW8Num7z0">
    <w:name w:val="WW8Num7z0"/>
    <w:rsid w:val="000314AE"/>
  </w:style>
  <w:style w:type="character" w:customStyle="1" w:styleId="WW8Num8z0">
    <w:name w:val="WW8Num8z0"/>
    <w:rsid w:val="000314AE"/>
  </w:style>
  <w:style w:type="character" w:customStyle="1" w:styleId="WW8Num8z1">
    <w:name w:val="WW8Num8z1"/>
    <w:rsid w:val="000314AE"/>
  </w:style>
  <w:style w:type="character" w:customStyle="1" w:styleId="WW8Num8z2">
    <w:name w:val="WW8Num8z2"/>
    <w:rsid w:val="000314AE"/>
  </w:style>
  <w:style w:type="character" w:customStyle="1" w:styleId="WW8Num8z3">
    <w:name w:val="WW8Num8z3"/>
    <w:rsid w:val="000314AE"/>
  </w:style>
  <w:style w:type="character" w:customStyle="1" w:styleId="WW8Num8z4">
    <w:name w:val="WW8Num8z4"/>
    <w:rsid w:val="000314AE"/>
  </w:style>
  <w:style w:type="character" w:customStyle="1" w:styleId="WW8Num8z5">
    <w:name w:val="WW8Num8z5"/>
    <w:rsid w:val="000314AE"/>
  </w:style>
  <w:style w:type="character" w:customStyle="1" w:styleId="WW8Num8z6">
    <w:name w:val="WW8Num8z6"/>
    <w:rsid w:val="000314AE"/>
  </w:style>
  <w:style w:type="character" w:customStyle="1" w:styleId="WW8Num8z7">
    <w:name w:val="WW8Num8z7"/>
    <w:rsid w:val="000314AE"/>
  </w:style>
  <w:style w:type="character" w:customStyle="1" w:styleId="WW8Num8z8">
    <w:name w:val="WW8Num8z8"/>
    <w:rsid w:val="000314AE"/>
  </w:style>
  <w:style w:type="character" w:customStyle="1" w:styleId="WW8Num9z0">
    <w:name w:val="WW8Num9z0"/>
    <w:rsid w:val="000314AE"/>
  </w:style>
  <w:style w:type="character" w:customStyle="1" w:styleId="WW8Num9z1">
    <w:name w:val="WW8Num9z1"/>
    <w:rsid w:val="000314AE"/>
  </w:style>
  <w:style w:type="character" w:customStyle="1" w:styleId="WW8Num9z2">
    <w:name w:val="WW8Num9z2"/>
    <w:rsid w:val="000314AE"/>
  </w:style>
  <w:style w:type="character" w:customStyle="1" w:styleId="WW8Num9z3">
    <w:name w:val="WW8Num9z3"/>
    <w:rsid w:val="000314AE"/>
  </w:style>
  <w:style w:type="character" w:customStyle="1" w:styleId="WW8Num9z4">
    <w:name w:val="WW8Num9z4"/>
    <w:rsid w:val="000314AE"/>
  </w:style>
  <w:style w:type="character" w:customStyle="1" w:styleId="WW8Num9z5">
    <w:name w:val="WW8Num9z5"/>
    <w:rsid w:val="000314AE"/>
  </w:style>
  <w:style w:type="character" w:customStyle="1" w:styleId="WW8Num9z6">
    <w:name w:val="WW8Num9z6"/>
    <w:rsid w:val="000314AE"/>
  </w:style>
  <w:style w:type="character" w:customStyle="1" w:styleId="WW8Num9z7">
    <w:name w:val="WW8Num9z7"/>
    <w:rsid w:val="000314AE"/>
  </w:style>
  <w:style w:type="character" w:customStyle="1" w:styleId="WW8Num9z8">
    <w:name w:val="WW8Num9z8"/>
    <w:rsid w:val="000314AE"/>
  </w:style>
  <w:style w:type="character" w:customStyle="1" w:styleId="WW8Num10z0">
    <w:name w:val="WW8Num10z0"/>
    <w:rsid w:val="000314AE"/>
  </w:style>
  <w:style w:type="character" w:customStyle="1" w:styleId="WW8Num10z1">
    <w:name w:val="WW8Num10z1"/>
    <w:rsid w:val="000314AE"/>
  </w:style>
  <w:style w:type="character" w:customStyle="1" w:styleId="WW8Num10z2">
    <w:name w:val="WW8Num10z2"/>
    <w:rsid w:val="000314AE"/>
  </w:style>
  <w:style w:type="character" w:customStyle="1" w:styleId="WW8Num10z3">
    <w:name w:val="WW8Num10z3"/>
    <w:rsid w:val="000314AE"/>
  </w:style>
  <w:style w:type="character" w:customStyle="1" w:styleId="WW8Num10z4">
    <w:name w:val="WW8Num10z4"/>
    <w:rsid w:val="000314AE"/>
  </w:style>
  <w:style w:type="character" w:customStyle="1" w:styleId="WW8Num10z5">
    <w:name w:val="WW8Num10z5"/>
    <w:rsid w:val="000314AE"/>
  </w:style>
  <w:style w:type="character" w:customStyle="1" w:styleId="WW8Num10z6">
    <w:name w:val="WW8Num10z6"/>
    <w:rsid w:val="000314AE"/>
  </w:style>
  <w:style w:type="character" w:customStyle="1" w:styleId="WW8Num10z7">
    <w:name w:val="WW8Num10z7"/>
    <w:rsid w:val="000314AE"/>
  </w:style>
  <w:style w:type="character" w:customStyle="1" w:styleId="WW8Num10z8">
    <w:name w:val="WW8Num10z8"/>
    <w:rsid w:val="000314AE"/>
  </w:style>
  <w:style w:type="character" w:customStyle="1" w:styleId="WW8Num11z0">
    <w:name w:val="WW8Num11z0"/>
    <w:rsid w:val="000314AE"/>
  </w:style>
  <w:style w:type="character" w:customStyle="1" w:styleId="WW8Num12z0">
    <w:name w:val="WW8Num12z0"/>
    <w:rsid w:val="000314AE"/>
    <w:rPr>
      <w:lang w:val="en-US"/>
    </w:rPr>
  </w:style>
  <w:style w:type="character" w:customStyle="1" w:styleId="WW8Num13z0">
    <w:name w:val="WW8Num13z0"/>
    <w:rsid w:val="000314AE"/>
  </w:style>
  <w:style w:type="character" w:customStyle="1" w:styleId="WW8Num14z0">
    <w:name w:val="WW8Num14z0"/>
    <w:rsid w:val="000314AE"/>
  </w:style>
  <w:style w:type="character" w:customStyle="1" w:styleId="WW8Num15z0">
    <w:name w:val="WW8Num15z0"/>
    <w:rsid w:val="000314AE"/>
  </w:style>
  <w:style w:type="character" w:customStyle="1" w:styleId="WW8Num15z1">
    <w:name w:val="WW8Num15z1"/>
    <w:rsid w:val="000314AE"/>
  </w:style>
  <w:style w:type="character" w:customStyle="1" w:styleId="WW8Num15z2">
    <w:name w:val="WW8Num15z2"/>
    <w:rsid w:val="000314AE"/>
  </w:style>
  <w:style w:type="character" w:customStyle="1" w:styleId="WW8Num15z3">
    <w:name w:val="WW8Num15z3"/>
    <w:rsid w:val="000314AE"/>
  </w:style>
  <w:style w:type="character" w:customStyle="1" w:styleId="WW8Num15z4">
    <w:name w:val="WW8Num15z4"/>
    <w:rsid w:val="000314AE"/>
  </w:style>
  <w:style w:type="character" w:customStyle="1" w:styleId="WW8Num15z5">
    <w:name w:val="WW8Num15z5"/>
    <w:rsid w:val="000314AE"/>
  </w:style>
  <w:style w:type="character" w:customStyle="1" w:styleId="WW8Num15z6">
    <w:name w:val="WW8Num15z6"/>
    <w:rsid w:val="000314AE"/>
  </w:style>
  <w:style w:type="character" w:customStyle="1" w:styleId="WW8Num15z7">
    <w:name w:val="WW8Num15z7"/>
    <w:rsid w:val="000314AE"/>
  </w:style>
  <w:style w:type="character" w:customStyle="1" w:styleId="WW8Num15z8">
    <w:name w:val="WW8Num15z8"/>
    <w:rsid w:val="000314AE"/>
  </w:style>
  <w:style w:type="character" w:customStyle="1" w:styleId="WW8Num16z0">
    <w:name w:val="WW8Num16z0"/>
    <w:rsid w:val="000314AE"/>
  </w:style>
  <w:style w:type="character" w:customStyle="1" w:styleId="WW8Num16z1">
    <w:name w:val="WW8Num16z1"/>
    <w:rsid w:val="000314AE"/>
  </w:style>
  <w:style w:type="character" w:customStyle="1" w:styleId="WW8Num16z2">
    <w:name w:val="WW8Num16z2"/>
    <w:rsid w:val="000314AE"/>
  </w:style>
  <w:style w:type="character" w:customStyle="1" w:styleId="WW8Num16z3">
    <w:name w:val="WW8Num16z3"/>
    <w:rsid w:val="000314AE"/>
  </w:style>
  <w:style w:type="character" w:customStyle="1" w:styleId="WW8Num16z4">
    <w:name w:val="WW8Num16z4"/>
    <w:rsid w:val="000314AE"/>
  </w:style>
  <w:style w:type="character" w:customStyle="1" w:styleId="WW8Num16z5">
    <w:name w:val="WW8Num16z5"/>
    <w:rsid w:val="000314AE"/>
  </w:style>
  <w:style w:type="character" w:customStyle="1" w:styleId="WW8Num16z6">
    <w:name w:val="WW8Num16z6"/>
    <w:rsid w:val="000314AE"/>
  </w:style>
  <w:style w:type="character" w:customStyle="1" w:styleId="WW8Num16z7">
    <w:name w:val="WW8Num16z7"/>
    <w:rsid w:val="000314AE"/>
  </w:style>
  <w:style w:type="character" w:customStyle="1" w:styleId="WW8Num16z8">
    <w:name w:val="WW8Num16z8"/>
    <w:rsid w:val="000314AE"/>
  </w:style>
  <w:style w:type="character" w:customStyle="1" w:styleId="WW8Num17z0">
    <w:name w:val="WW8Num17z0"/>
    <w:rsid w:val="000314AE"/>
  </w:style>
  <w:style w:type="character" w:customStyle="1" w:styleId="WW8Num18z0">
    <w:name w:val="WW8Num18z0"/>
    <w:rsid w:val="000314AE"/>
  </w:style>
  <w:style w:type="character" w:customStyle="1" w:styleId="WW8Num19z0">
    <w:name w:val="WW8Num19z0"/>
    <w:rsid w:val="000314AE"/>
  </w:style>
  <w:style w:type="character" w:customStyle="1" w:styleId="WW8Num19z1">
    <w:name w:val="WW8Num19z1"/>
    <w:rsid w:val="000314AE"/>
  </w:style>
  <w:style w:type="character" w:customStyle="1" w:styleId="WW8Num19z2">
    <w:name w:val="WW8Num19z2"/>
    <w:rsid w:val="000314AE"/>
  </w:style>
  <w:style w:type="character" w:customStyle="1" w:styleId="WW8Num19z3">
    <w:name w:val="WW8Num19z3"/>
    <w:rsid w:val="000314AE"/>
  </w:style>
  <w:style w:type="character" w:customStyle="1" w:styleId="WW8Num19z4">
    <w:name w:val="WW8Num19z4"/>
    <w:rsid w:val="000314AE"/>
  </w:style>
  <w:style w:type="character" w:customStyle="1" w:styleId="WW8Num19z5">
    <w:name w:val="WW8Num19z5"/>
    <w:rsid w:val="000314AE"/>
  </w:style>
  <w:style w:type="character" w:customStyle="1" w:styleId="WW8Num19z6">
    <w:name w:val="WW8Num19z6"/>
    <w:rsid w:val="000314AE"/>
  </w:style>
  <w:style w:type="character" w:customStyle="1" w:styleId="WW8Num19z7">
    <w:name w:val="WW8Num19z7"/>
    <w:rsid w:val="000314AE"/>
  </w:style>
  <w:style w:type="character" w:customStyle="1" w:styleId="WW8Num19z8">
    <w:name w:val="WW8Num19z8"/>
    <w:rsid w:val="000314AE"/>
  </w:style>
  <w:style w:type="character" w:customStyle="1" w:styleId="WW8Num20z0">
    <w:name w:val="WW8Num20z0"/>
    <w:rsid w:val="000314AE"/>
  </w:style>
  <w:style w:type="character" w:customStyle="1" w:styleId="WW8Num20z1">
    <w:name w:val="WW8Num20z1"/>
    <w:rsid w:val="000314AE"/>
  </w:style>
  <w:style w:type="character" w:customStyle="1" w:styleId="WW8Num20z2">
    <w:name w:val="WW8Num20z2"/>
    <w:rsid w:val="000314AE"/>
  </w:style>
  <w:style w:type="character" w:customStyle="1" w:styleId="WW8Num20z3">
    <w:name w:val="WW8Num20z3"/>
    <w:rsid w:val="000314AE"/>
  </w:style>
  <w:style w:type="character" w:customStyle="1" w:styleId="WW8Num20z4">
    <w:name w:val="WW8Num20z4"/>
    <w:rsid w:val="000314AE"/>
  </w:style>
  <w:style w:type="character" w:customStyle="1" w:styleId="WW8Num20z5">
    <w:name w:val="WW8Num20z5"/>
    <w:rsid w:val="000314AE"/>
  </w:style>
  <w:style w:type="character" w:customStyle="1" w:styleId="WW8Num20z6">
    <w:name w:val="WW8Num20z6"/>
    <w:rsid w:val="000314AE"/>
  </w:style>
  <w:style w:type="character" w:customStyle="1" w:styleId="WW8Num20z7">
    <w:name w:val="WW8Num20z7"/>
    <w:rsid w:val="000314AE"/>
  </w:style>
  <w:style w:type="character" w:customStyle="1" w:styleId="WW8Num20z8">
    <w:name w:val="WW8Num20z8"/>
    <w:rsid w:val="000314AE"/>
  </w:style>
  <w:style w:type="character" w:customStyle="1" w:styleId="WW8Num21z0">
    <w:name w:val="WW8Num21z0"/>
    <w:rsid w:val="000314AE"/>
  </w:style>
  <w:style w:type="character" w:customStyle="1" w:styleId="WW8Num21z1">
    <w:name w:val="WW8Num21z1"/>
    <w:rsid w:val="000314AE"/>
  </w:style>
  <w:style w:type="character" w:customStyle="1" w:styleId="WW8Num21z2">
    <w:name w:val="WW8Num21z2"/>
    <w:rsid w:val="000314AE"/>
  </w:style>
  <w:style w:type="character" w:customStyle="1" w:styleId="WW8Num21z3">
    <w:name w:val="WW8Num21z3"/>
    <w:rsid w:val="000314AE"/>
  </w:style>
  <w:style w:type="character" w:customStyle="1" w:styleId="WW8Num21z4">
    <w:name w:val="WW8Num21z4"/>
    <w:rsid w:val="000314AE"/>
  </w:style>
  <w:style w:type="character" w:customStyle="1" w:styleId="WW8Num21z5">
    <w:name w:val="WW8Num21z5"/>
    <w:rsid w:val="000314AE"/>
  </w:style>
  <w:style w:type="character" w:customStyle="1" w:styleId="WW8Num21z6">
    <w:name w:val="WW8Num21z6"/>
    <w:rsid w:val="000314AE"/>
  </w:style>
  <w:style w:type="character" w:customStyle="1" w:styleId="WW8Num21z7">
    <w:name w:val="WW8Num21z7"/>
    <w:rsid w:val="000314AE"/>
  </w:style>
  <w:style w:type="character" w:customStyle="1" w:styleId="WW8Num21z8">
    <w:name w:val="WW8Num21z8"/>
    <w:rsid w:val="000314AE"/>
  </w:style>
  <w:style w:type="character" w:customStyle="1" w:styleId="WW8Num22z0">
    <w:name w:val="WW8Num22z0"/>
    <w:rsid w:val="000314AE"/>
  </w:style>
  <w:style w:type="character" w:customStyle="1" w:styleId="WW8Num23z0">
    <w:name w:val="WW8Num23z0"/>
    <w:rsid w:val="000314AE"/>
  </w:style>
  <w:style w:type="character" w:customStyle="1" w:styleId="WW8Num23z1">
    <w:name w:val="WW8Num23z1"/>
    <w:rsid w:val="000314AE"/>
  </w:style>
  <w:style w:type="character" w:customStyle="1" w:styleId="WW8Num23z2">
    <w:name w:val="WW8Num23z2"/>
    <w:rsid w:val="000314AE"/>
  </w:style>
  <w:style w:type="character" w:customStyle="1" w:styleId="WW8Num23z3">
    <w:name w:val="WW8Num23z3"/>
    <w:rsid w:val="000314AE"/>
  </w:style>
  <w:style w:type="character" w:customStyle="1" w:styleId="WW8Num23z4">
    <w:name w:val="WW8Num23z4"/>
    <w:rsid w:val="000314AE"/>
  </w:style>
  <w:style w:type="character" w:customStyle="1" w:styleId="WW8Num23z5">
    <w:name w:val="WW8Num23z5"/>
    <w:rsid w:val="000314AE"/>
  </w:style>
  <w:style w:type="character" w:customStyle="1" w:styleId="WW8Num23z6">
    <w:name w:val="WW8Num23z6"/>
    <w:rsid w:val="000314AE"/>
  </w:style>
  <w:style w:type="character" w:customStyle="1" w:styleId="WW8Num23z7">
    <w:name w:val="WW8Num23z7"/>
    <w:rsid w:val="000314AE"/>
  </w:style>
  <w:style w:type="character" w:customStyle="1" w:styleId="WW8Num23z8">
    <w:name w:val="WW8Num23z8"/>
    <w:rsid w:val="000314AE"/>
  </w:style>
  <w:style w:type="character" w:customStyle="1" w:styleId="WW8Num24z0">
    <w:name w:val="WW8Num24z0"/>
    <w:rsid w:val="000314AE"/>
  </w:style>
  <w:style w:type="character" w:customStyle="1" w:styleId="WW8Num25z0">
    <w:name w:val="WW8Num25z0"/>
    <w:rsid w:val="000314AE"/>
    <w:rPr>
      <w:lang w:eastAsia="th-TH" w:bidi="th-TH"/>
    </w:rPr>
  </w:style>
  <w:style w:type="character" w:customStyle="1" w:styleId="WW8Num25z1">
    <w:name w:val="WW8Num25z1"/>
    <w:rsid w:val="000314AE"/>
  </w:style>
  <w:style w:type="character" w:customStyle="1" w:styleId="WW8Num25z2">
    <w:name w:val="WW8Num25z2"/>
    <w:rsid w:val="000314AE"/>
  </w:style>
  <w:style w:type="character" w:customStyle="1" w:styleId="WW8Num25z3">
    <w:name w:val="WW8Num25z3"/>
    <w:rsid w:val="000314AE"/>
  </w:style>
  <w:style w:type="character" w:customStyle="1" w:styleId="WW8Num25z4">
    <w:name w:val="WW8Num25z4"/>
    <w:rsid w:val="000314AE"/>
  </w:style>
  <w:style w:type="character" w:customStyle="1" w:styleId="WW8Num25z5">
    <w:name w:val="WW8Num25z5"/>
    <w:rsid w:val="000314AE"/>
  </w:style>
  <w:style w:type="character" w:customStyle="1" w:styleId="WW8Num25z6">
    <w:name w:val="WW8Num25z6"/>
    <w:rsid w:val="000314AE"/>
  </w:style>
  <w:style w:type="character" w:customStyle="1" w:styleId="WW8Num25z7">
    <w:name w:val="WW8Num25z7"/>
    <w:rsid w:val="000314AE"/>
  </w:style>
  <w:style w:type="character" w:customStyle="1" w:styleId="WW8Num25z8">
    <w:name w:val="WW8Num25z8"/>
    <w:rsid w:val="000314AE"/>
  </w:style>
  <w:style w:type="character" w:customStyle="1" w:styleId="WW8Num26z0">
    <w:name w:val="WW8Num26z0"/>
    <w:rsid w:val="000314AE"/>
    <w:rPr>
      <w:rFonts w:ascii="Times New Roman" w:hAnsi="Times New Roman" w:cs="Times New Roman"/>
    </w:rPr>
  </w:style>
  <w:style w:type="character" w:customStyle="1" w:styleId="WW8Num27z0">
    <w:name w:val="WW8Num27z0"/>
    <w:rsid w:val="000314AE"/>
  </w:style>
  <w:style w:type="character" w:customStyle="1" w:styleId="WW8Num28z0">
    <w:name w:val="WW8Num28z0"/>
    <w:rsid w:val="000314AE"/>
  </w:style>
  <w:style w:type="character" w:customStyle="1" w:styleId="WW8Num28z1">
    <w:name w:val="WW8Num28z1"/>
    <w:rsid w:val="000314AE"/>
  </w:style>
  <w:style w:type="character" w:customStyle="1" w:styleId="WW8Num28z2">
    <w:name w:val="WW8Num28z2"/>
    <w:rsid w:val="000314AE"/>
  </w:style>
  <w:style w:type="character" w:customStyle="1" w:styleId="WW8Num28z3">
    <w:name w:val="WW8Num28z3"/>
    <w:rsid w:val="000314AE"/>
  </w:style>
  <w:style w:type="character" w:customStyle="1" w:styleId="WW8Num28z4">
    <w:name w:val="WW8Num28z4"/>
    <w:rsid w:val="000314AE"/>
  </w:style>
  <w:style w:type="character" w:customStyle="1" w:styleId="WW8Num28z5">
    <w:name w:val="WW8Num28z5"/>
    <w:rsid w:val="000314AE"/>
  </w:style>
  <w:style w:type="character" w:customStyle="1" w:styleId="WW8Num28z6">
    <w:name w:val="WW8Num28z6"/>
    <w:rsid w:val="000314AE"/>
  </w:style>
  <w:style w:type="character" w:customStyle="1" w:styleId="WW8Num28z7">
    <w:name w:val="WW8Num28z7"/>
    <w:rsid w:val="000314AE"/>
  </w:style>
  <w:style w:type="character" w:customStyle="1" w:styleId="WW8Num28z8">
    <w:name w:val="WW8Num28z8"/>
    <w:rsid w:val="000314AE"/>
  </w:style>
  <w:style w:type="character" w:customStyle="1" w:styleId="WW8Num29z0">
    <w:name w:val="WW8Num29z0"/>
    <w:rsid w:val="000314AE"/>
  </w:style>
  <w:style w:type="character" w:customStyle="1" w:styleId="WW8Num30z0">
    <w:name w:val="WW8Num30z0"/>
    <w:rsid w:val="000314AE"/>
  </w:style>
  <w:style w:type="character" w:customStyle="1" w:styleId="WW8Num31z0">
    <w:name w:val="WW8Num31z0"/>
    <w:rsid w:val="000314AE"/>
  </w:style>
  <w:style w:type="character" w:customStyle="1" w:styleId="WW8Num31z1">
    <w:name w:val="WW8Num31z1"/>
    <w:rsid w:val="000314AE"/>
  </w:style>
  <w:style w:type="character" w:customStyle="1" w:styleId="WW8Num31z2">
    <w:name w:val="WW8Num31z2"/>
    <w:rsid w:val="000314AE"/>
  </w:style>
  <w:style w:type="character" w:customStyle="1" w:styleId="WW8Num31z3">
    <w:name w:val="WW8Num31z3"/>
    <w:rsid w:val="000314AE"/>
  </w:style>
  <w:style w:type="character" w:customStyle="1" w:styleId="WW8Num31z4">
    <w:name w:val="WW8Num31z4"/>
    <w:rsid w:val="000314AE"/>
  </w:style>
  <w:style w:type="character" w:customStyle="1" w:styleId="WW8Num31z5">
    <w:name w:val="WW8Num31z5"/>
    <w:rsid w:val="000314AE"/>
  </w:style>
  <w:style w:type="character" w:customStyle="1" w:styleId="WW8Num31z6">
    <w:name w:val="WW8Num31z6"/>
    <w:rsid w:val="000314AE"/>
  </w:style>
  <w:style w:type="character" w:customStyle="1" w:styleId="WW8Num31z7">
    <w:name w:val="WW8Num31z7"/>
    <w:rsid w:val="000314AE"/>
  </w:style>
  <w:style w:type="character" w:customStyle="1" w:styleId="WW8Num31z8">
    <w:name w:val="WW8Num31z8"/>
    <w:rsid w:val="000314AE"/>
  </w:style>
  <w:style w:type="character" w:customStyle="1" w:styleId="WW8Num32z0">
    <w:name w:val="WW8Num32z0"/>
    <w:rsid w:val="000314AE"/>
  </w:style>
  <w:style w:type="character" w:customStyle="1" w:styleId="WW8Num32z1">
    <w:name w:val="WW8Num32z1"/>
    <w:rsid w:val="000314AE"/>
  </w:style>
  <w:style w:type="character" w:customStyle="1" w:styleId="WW8Num32z2">
    <w:name w:val="WW8Num32z2"/>
    <w:rsid w:val="000314AE"/>
  </w:style>
  <w:style w:type="character" w:customStyle="1" w:styleId="WW8Num32z3">
    <w:name w:val="WW8Num32z3"/>
    <w:rsid w:val="000314AE"/>
  </w:style>
  <w:style w:type="character" w:customStyle="1" w:styleId="WW8Num32z4">
    <w:name w:val="WW8Num32z4"/>
    <w:rsid w:val="000314AE"/>
  </w:style>
  <w:style w:type="character" w:customStyle="1" w:styleId="WW8Num32z5">
    <w:name w:val="WW8Num32z5"/>
    <w:rsid w:val="000314AE"/>
  </w:style>
  <w:style w:type="character" w:customStyle="1" w:styleId="WW8Num32z6">
    <w:name w:val="WW8Num32z6"/>
    <w:rsid w:val="000314AE"/>
  </w:style>
  <w:style w:type="character" w:customStyle="1" w:styleId="WW8Num32z7">
    <w:name w:val="WW8Num32z7"/>
    <w:rsid w:val="000314AE"/>
  </w:style>
  <w:style w:type="character" w:customStyle="1" w:styleId="WW8Num32z8">
    <w:name w:val="WW8Num32z8"/>
    <w:rsid w:val="000314AE"/>
  </w:style>
  <w:style w:type="character" w:customStyle="1" w:styleId="WW8Num33z0">
    <w:name w:val="WW8Num33z0"/>
    <w:rsid w:val="000314AE"/>
  </w:style>
  <w:style w:type="character" w:customStyle="1" w:styleId="WW8Num33z1">
    <w:name w:val="WW8Num33z1"/>
    <w:rsid w:val="000314AE"/>
  </w:style>
  <w:style w:type="character" w:customStyle="1" w:styleId="WW8Num33z2">
    <w:name w:val="WW8Num33z2"/>
    <w:rsid w:val="000314AE"/>
  </w:style>
  <w:style w:type="character" w:customStyle="1" w:styleId="WW8Num33z3">
    <w:name w:val="WW8Num33z3"/>
    <w:rsid w:val="000314AE"/>
  </w:style>
  <w:style w:type="character" w:customStyle="1" w:styleId="WW8Num33z4">
    <w:name w:val="WW8Num33z4"/>
    <w:rsid w:val="000314AE"/>
  </w:style>
  <w:style w:type="character" w:customStyle="1" w:styleId="WW8Num33z5">
    <w:name w:val="WW8Num33z5"/>
    <w:rsid w:val="000314AE"/>
  </w:style>
  <w:style w:type="character" w:customStyle="1" w:styleId="WW8Num33z6">
    <w:name w:val="WW8Num33z6"/>
    <w:rsid w:val="000314AE"/>
  </w:style>
  <w:style w:type="character" w:customStyle="1" w:styleId="WW8Num33z7">
    <w:name w:val="WW8Num33z7"/>
    <w:rsid w:val="000314AE"/>
  </w:style>
  <w:style w:type="character" w:customStyle="1" w:styleId="WW8Num33z8">
    <w:name w:val="WW8Num33z8"/>
    <w:rsid w:val="000314AE"/>
  </w:style>
  <w:style w:type="character" w:customStyle="1" w:styleId="WW8Num34z0">
    <w:name w:val="WW8Num34z0"/>
    <w:rsid w:val="000314AE"/>
  </w:style>
  <w:style w:type="character" w:customStyle="1" w:styleId="WW8Num34z1">
    <w:name w:val="WW8Num34z1"/>
    <w:rsid w:val="000314AE"/>
  </w:style>
  <w:style w:type="character" w:customStyle="1" w:styleId="WW8Num34z2">
    <w:name w:val="WW8Num34z2"/>
    <w:rsid w:val="000314AE"/>
  </w:style>
  <w:style w:type="character" w:customStyle="1" w:styleId="WW8Num34z3">
    <w:name w:val="WW8Num34z3"/>
    <w:rsid w:val="000314AE"/>
  </w:style>
  <w:style w:type="character" w:customStyle="1" w:styleId="WW8Num34z4">
    <w:name w:val="WW8Num34z4"/>
    <w:rsid w:val="000314AE"/>
  </w:style>
  <w:style w:type="character" w:customStyle="1" w:styleId="WW8Num34z5">
    <w:name w:val="WW8Num34z5"/>
    <w:rsid w:val="000314AE"/>
  </w:style>
  <w:style w:type="character" w:customStyle="1" w:styleId="WW8Num34z6">
    <w:name w:val="WW8Num34z6"/>
    <w:rsid w:val="000314AE"/>
  </w:style>
  <w:style w:type="character" w:customStyle="1" w:styleId="WW8Num34z7">
    <w:name w:val="WW8Num34z7"/>
    <w:rsid w:val="000314AE"/>
  </w:style>
  <w:style w:type="character" w:customStyle="1" w:styleId="WW8Num34z8">
    <w:name w:val="WW8Num34z8"/>
    <w:rsid w:val="000314AE"/>
  </w:style>
  <w:style w:type="character" w:customStyle="1" w:styleId="WW8Num35z0">
    <w:name w:val="WW8Num35z0"/>
    <w:rsid w:val="000314AE"/>
  </w:style>
  <w:style w:type="character" w:customStyle="1" w:styleId="WW8Num36z0">
    <w:name w:val="WW8Num36z0"/>
    <w:rsid w:val="000314AE"/>
  </w:style>
  <w:style w:type="character" w:customStyle="1" w:styleId="WW8Num37z0">
    <w:name w:val="WW8Num37z0"/>
    <w:rsid w:val="000314AE"/>
  </w:style>
  <w:style w:type="character" w:customStyle="1" w:styleId="WW8Num38z0">
    <w:name w:val="WW8Num38z0"/>
    <w:rsid w:val="000314AE"/>
  </w:style>
  <w:style w:type="character" w:customStyle="1" w:styleId="WW8Num39z0">
    <w:name w:val="WW8Num39z0"/>
    <w:rsid w:val="000314AE"/>
  </w:style>
  <w:style w:type="character" w:customStyle="1" w:styleId="WW8Num39z1">
    <w:name w:val="WW8Num39z1"/>
    <w:rsid w:val="000314AE"/>
  </w:style>
  <w:style w:type="character" w:customStyle="1" w:styleId="WW8Num39z2">
    <w:name w:val="WW8Num39z2"/>
    <w:rsid w:val="000314AE"/>
  </w:style>
  <w:style w:type="character" w:customStyle="1" w:styleId="WW8Num39z3">
    <w:name w:val="WW8Num39z3"/>
    <w:rsid w:val="000314AE"/>
  </w:style>
  <w:style w:type="character" w:customStyle="1" w:styleId="WW8Num39z4">
    <w:name w:val="WW8Num39z4"/>
    <w:rsid w:val="000314AE"/>
  </w:style>
  <w:style w:type="character" w:customStyle="1" w:styleId="WW8Num39z5">
    <w:name w:val="WW8Num39z5"/>
    <w:rsid w:val="000314AE"/>
  </w:style>
  <w:style w:type="character" w:customStyle="1" w:styleId="WW8Num39z6">
    <w:name w:val="WW8Num39z6"/>
    <w:rsid w:val="000314AE"/>
  </w:style>
  <w:style w:type="character" w:customStyle="1" w:styleId="WW8Num39z7">
    <w:name w:val="WW8Num39z7"/>
    <w:rsid w:val="000314AE"/>
  </w:style>
  <w:style w:type="character" w:customStyle="1" w:styleId="WW8Num39z8">
    <w:name w:val="WW8Num39z8"/>
    <w:rsid w:val="000314AE"/>
  </w:style>
  <w:style w:type="character" w:customStyle="1" w:styleId="WW8Num40z0">
    <w:name w:val="WW8Num40z0"/>
    <w:rsid w:val="000314AE"/>
  </w:style>
  <w:style w:type="character" w:customStyle="1" w:styleId="WW8Num40z1">
    <w:name w:val="WW8Num40z1"/>
    <w:rsid w:val="000314AE"/>
  </w:style>
  <w:style w:type="character" w:customStyle="1" w:styleId="WW8Num40z2">
    <w:name w:val="WW8Num40z2"/>
    <w:rsid w:val="000314AE"/>
  </w:style>
  <w:style w:type="character" w:customStyle="1" w:styleId="WW8Num40z3">
    <w:name w:val="WW8Num40z3"/>
    <w:rsid w:val="000314AE"/>
  </w:style>
  <w:style w:type="character" w:customStyle="1" w:styleId="WW8Num40z4">
    <w:name w:val="WW8Num40z4"/>
    <w:rsid w:val="000314AE"/>
  </w:style>
  <w:style w:type="character" w:customStyle="1" w:styleId="WW8Num40z5">
    <w:name w:val="WW8Num40z5"/>
    <w:rsid w:val="000314AE"/>
  </w:style>
  <w:style w:type="character" w:customStyle="1" w:styleId="WW8Num40z6">
    <w:name w:val="WW8Num40z6"/>
    <w:rsid w:val="000314AE"/>
  </w:style>
  <w:style w:type="character" w:customStyle="1" w:styleId="WW8Num40z7">
    <w:name w:val="WW8Num40z7"/>
    <w:rsid w:val="000314AE"/>
  </w:style>
  <w:style w:type="character" w:customStyle="1" w:styleId="WW8Num40z8">
    <w:name w:val="WW8Num40z8"/>
    <w:rsid w:val="000314AE"/>
  </w:style>
  <w:style w:type="character" w:customStyle="1" w:styleId="WW-DefaultParagraphFont">
    <w:name w:val="WW-Default Paragraph Font"/>
    <w:rsid w:val="000314AE"/>
  </w:style>
  <w:style w:type="character" w:customStyle="1" w:styleId="154">
    <w:name w:val="วัตถุประสงค์ 15 หนา"/>
    <w:rsid w:val="000314AE"/>
    <w:rPr>
      <w:b/>
      <w:bCs/>
      <w:sz w:val="30"/>
      <w:szCs w:val="30"/>
    </w:rPr>
  </w:style>
  <w:style w:type="character" w:customStyle="1" w:styleId="HeaderChar">
    <w:name w:val="Header Char"/>
    <w:rsid w:val="000314AE"/>
    <w:rPr>
      <w:rFonts w:ascii="Angsana New" w:eastAsia="Times New Roman" w:hAnsi="Angsana New" w:cs="Angsana New"/>
      <w:szCs w:val="32"/>
    </w:rPr>
  </w:style>
  <w:style w:type="character" w:customStyle="1" w:styleId="FontStyle33">
    <w:name w:val="Font Style33"/>
    <w:rsid w:val="000314AE"/>
    <w:rPr>
      <w:rFonts w:ascii="Angsana New" w:hAnsi="Angsana New" w:cs="Angsana New"/>
      <w:spacing w:val="-10"/>
      <w:sz w:val="34"/>
      <w:szCs w:val="34"/>
      <w:lang w:eastAsia="th-TH" w:bidi="th-TH"/>
    </w:rPr>
  </w:style>
  <w:style w:type="character" w:customStyle="1" w:styleId="FontStyle43">
    <w:name w:val="Font Style43"/>
    <w:rsid w:val="000314AE"/>
    <w:rPr>
      <w:rFonts w:ascii="Angsana New" w:hAnsi="Angsana New" w:cs="Angsana New"/>
      <w:spacing w:val="-10"/>
      <w:sz w:val="32"/>
      <w:szCs w:val="32"/>
      <w:lang w:eastAsia="th-TH" w:bidi="th-TH"/>
    </w:rPr>
  </w:style>
  <w:style w:type="character" w:customStyle="1" w:styleId="FontStyle39">
    <w:name w:val="Font Style39"/>
    <w:rsid w:val="000314AE"/>
    <w:rPr>
      <w:rFonts w:ascii="Angsana New" w:hAnsi="Angsana New" w:cs="Angsana New"/>
      <w:b/>
      <w:bCs/>
      <w:sz w:val="30"/>
      <w:szCs w:val="30"/>
      <w:lang w:eastAsia="th-TH" w:bidi="th-TH"/>
    </w:rPr>
  </w:style>
  <w:style w:type="character" w:customStyle="1" w:styleId="FontStyle55">
    <w:name w:val="Font Style55"/>
    <w:rsid w:val="000314AE"/>
    <w:rPr>
      <w:rFonts w:ascii="Angsana New" w:hAnsi="Angsana New" w:cs="Angsana New"/>
      <w:b/>
      <w:bCs/>
      <w:sz w:val="32"/>
      <w:szCs w:val="32"/>
      <w:lang w:eastAsia="th-TH" w:bidi="th-TH"/>
    </w:rPr>
  </w:style>
  <w:style w:type="character" w:customStyle="1" w:styleId="PlainTextChar">
    <w:name w:val="Plain Text Char"/>
    <w:rsid w:val="000314AE"/>
    <w:rPr>
      <w:rFonts w:ascii="Consolas" w:hAnsi="Consolas" w:cs="Angsana New"/>
      <w:sz w:val="21"/>
      <w:szCs w:val="26"/>
      <w:lang w:val="x-none"/>
    </w:rPr>
  </w:style>
  <w:style w:type="character" w:customStyle="1" w:styleId="a1">
    <w:name w:val="เน้น"/>
    <w:rsid w:val="000314AE"/>
    <w:rPr>
      <w:rFonts w:ascii="UPC-Angsana-Bold" w:eastAsia="UPC-Angsana-Bold" w:hAnsi="UPC-Angsana-Bold" w:cs="UPC-Angsana-Bold"/>
      <w:b/>
      <w:bCs/>
      <w:i w:val="0"/>
      <w:iCs w:val="0"/>
      <w:w w:val="105"/>
    </w:rPr>
  </w:style>
  <w:style w:type="character" w:customStyle="1" w:styleId="1530">
    <w:name w:val="15/3 เอน"/>
    <w:rsid w:val="000314AE"/>
    <w:rPr>
      <w:rFonts w:ascii="UPC-Angsana-BoldItalic" w:eastAsia="UPC-Angsana-BoldItalic" w:hAnsi="UPC-Angsana-BoldItalic" w:cs="UPC-Angsana-BoldItalic"/>
      <w:b/>
      <w:bCs/>
      <w:i/>
      <w:iCs/>
      <w:w w:val="100"/>
    </w:rPr>
  </w:style>
  <w:style w:type="character" w:customStyle="1" w:styleId="1531">
    <w:name w:val="15/3"/>
    <w:rsid w:val="000314AE"/>
    <w:rPr>
      <w:rFonts w:ascii="UPC-Angsana-Bold" w:eastAsia="UPC-Angsana-Bold" w:hAnsi="UPC-Angsana-Bold" w:cs="UPC-Angsana-Bold"/>
      <w:b/>
      <w:bCs/>
      <w:i w:val="0"/>
      <w:iCs w:val="0"/>
      <w:w w:val="100"/>
    </w:rPr>
  </w:style>
  <w:style w:type="character" w:customStyle="1" w:styleId="143">
    <w:name w:val="14/3"/>
    <w:rsid w:val="000314AE"/>
    <w:rPr>
      <w:rFonts w:ascii="UPC-Angsana" w:eastAsia="UPC-Angsana" w:hAnsi="UPC-Angsana" w:cs="UPC-Angsana"/>
      <w:b/>
      <w:bCs/>
      <w:i w:val="0"/>
      <w:iCs w:val="0"/>
      <w:w w:val="100"/>
    </w:rPr>
  </w:style>
  <w:style w:type="character" w:customStyle="1" w:styleId="1520">
    <w:name w:val="15/2"/>
    <w:rsid w:val="000314AE"/>
    <w:rPr>
      <w:rFonts w:ascii="UPC-Angsana" w:eastAsia="UPC-Angsana" w:hAnsi="UPC-Angsana" w:cs="UPC-Angsana"/>
      <w:b w:val="0"/>
      <w:bCs w:val="0"/>
      <w:i w:val="0"/>
      <w:iCs w:val="0"/>
      <w:w w:val="100"/>
    </w:rPr>
  </w:style>
  <w:style w:type="character" w:customStyle="1" w:styleId="12symbol">
    <w:name w:val="12/ symbol"/>
    <w:rsid w:val="000314AE"/>
    <w:rPr>
      <w:rFonts w:ascii="Symbol" w:eastAsia="Symbol" w:hAnsi="Symbol" w:cs="Symbol"/>
      <w:w w:val="100"/>
      <w:sz w:val="24"/>
      <w:szCs w:val="24"/>
    </w:rPr>
  </w:style>
  <w:style w:type="character" w:customStyle="1" w:styleId="123">
    <w:name w:val="12/3"/>
    <w:rsid w:val="000314AE"/>
    <w:rPr>
      <w:rFonts w:ascii="UPC-Angsana-Bold" w:eastAsia="UPC-Angsana-Bold" w:hAnsi="UPC-Angsana-Bold" w:cs="UPC-Angsana-Bold"/>
      <w:b/>
      <w:bCs/>
      <w:i w:val="0"/>
      <w:iCs w:val="0"/>
      <w:w w:val="105"/>
    </w:rPr>
  </w:style>
  <w:style w:type="character" w:customStyle="1" w:styleId="163">
    <w:name w:val="16/3 เอน"/>
    <w:rsid w:val="000314AE"/>
    <w:rPr>
      <w:rFonts w:ascii="UPC-Dillenia-BoldItalic" w:eastAsia="UPC-Dillenia-BoldItalic" w:hAnsi="UPC-Dillenia-BoldItalic" w:cs="UPC-Dillenia-BoldItalic"/>
      <w:b/>
      <w:bCs/>
      <w:i/>
      <w:iCs/>
      <w:w w:val="110"/>
    </w:rPr>
  </w:style>
  <w:style w:type="character" w:customStyle="1" w:styleId="1630">
    <w:name w:val="16/3"/>
    <w:basedOn w:val="163"/>
    <w:rsid w:val="000314AE"/>
    <w:rPr>
      <w:rFonts w:ascii="UPC-Dillenia-Bold" w:eastAsia="UPC-Dillenia-Bold" w:hAnsi="UPC-Dillenia-Bold" w:cs="UPC-Dillenia-Bold"/>
      <w:b/>
      <w:bCs/>
      <w:i w:val="0"/>
      <w:iCs w:val="0"/>
      <w:w w:val="110"/>
    </w:rPr>
  </w:style>
  <w:style w:type="paragraph" w:customStyle="1" w:styleId="Heading">
    <w:name w:val="Heading"/>
    <w:basedOn w:val="Normal"/>
    <w:next w:val="BodyText"/>
    <w:rsid w:val="000314AE"/>
    <w:pPr>
      <w:keepNext/>
      <w:suppressAutoHyphens/>
      <w:spacing w:before="240" w:after="120" w:line="252" w:lineRule="auto"/>
    </w:pPr>
    <w:rPr>
      <w:rFonts w:ascii="Arial" w:eastAsia="SimSun" w:hAnsi="Arial" w:cs="Lucida Sans"/>
      <w:w w:val="100"/>
      <w:sz w:val="28"/>
      <w:szCs w:val="28"/>
      <w:lang w:eastAsia="th-TH"/>
    </w:rPr>
  </w:style>
  <w:style w:type="paragraph" w:styleId="List">
    <w:name w:val="List"/>
    <w:basedOn w:val="BodyText"/>
    <w:rsid w:val="000314AE"/>
    <w:pPr>
      <w:suppressAutoHyphens/>
      <w:spacing w:line="252" w:lineRule="auto"/>
    </w:pPr>
    <w:rPr>
      <w:rFonts w:ascii="Calibri" w:eastAsia="Calibri" w:hAnsi="Calibri" w:cs="Lucida Sans"/>
      <w:bCs w:val="0"/>
      <w:w w:val="100"/>
      <w:sz w:val="22"/>
      <w:szCs w:val="28"/>
      <w:lang w:val="en-US" w:eastAsia="th-TH"/>
    </w:rPr>
  </w:style>
  <w:style w:type="paragraph" w:styleId="Caption">
    <w:name w:val="caption"/>
    <w:basedOn w:val="Normal"/>
    <w:qFormat/>
    <w:rsid w:val="000314AE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w w:val="100"/>
      <w:lang w:eastAsia="th-TH"/>
    </w:rPr>
  </w:style>
  <w:style w:type="paragraph" w:customStyle="1" w:styleId="Index">
    <w:name w:val="Index"/>
    <w:basedOn w:val="Normal"/>
    <w:rsid w:val="000314AE"/>
    <w:pPr>
      <w:suppressLineNumbers/>
      <w:suppressAutoHyphens/>
      <w:spacing w:after="160" w:line="252" w:lineRule="auto"/>
    </w:pPr>
    <w:rPr>
      <w:rFonts w:ascii="Calibri" w:eastAsia="Calibri" w:hAnsi="Calibri" w:cs="Lucida Sans"/>
      <w:w w:val="100"/>
      <w:sz w:val="22"/>
      <w:szCs w:val="28"/>
      <w:lang w:eastAsia="th-TH"/>
    </w:rPr>
  </w:style>
  <w:style w:type="paragraph" w:customStyle="1" w:styleId="24QC2">
    <w:name w:val="แบบประเมินผลตนเองก่อนเรียน 24 หนา QC"/>
    <w:basedOn w:val="Normal"/>
    <w:rsid w:val="000314AE"/>
    <w:pPr>
      <w:suppressAutoHyphens/>
      <w:jc w:val="center"/>
    </w:pPr>
    <w:rPr>
      <w:rFonts w:ascii="Angsana New" w:eastAsia="Angsana New" w:hAnsi="Angsana New" w:cs="AngsanaUPC"/>
      <w:b/>
      <w:bCs/>
      <w:w w:val="100"/>
      <w:sz w:val="48"/>
      <w:szCs w:val="48"/>
      <w:lang w:eastAsia="th-TH"/>
    </w:rPr>
  </w:style>
  <w:style w:type="paragraph" w:customStyle="1" w:styleId="a2">
    <w:name w:val="คำแนะนำ"/>
    <w:basedOn w:val="Normal"/>
    <w:rsid w:val="000314AE"/>
    <w:pPr>
      <w:suppressAutoHyphens/>
    </w:pPr>
    <w:rPr>
      <w:rFonts w:ascii="Angsana New" w:hAnsi="Angsana New" w:cs="AngsanaUPC"/>
      <w:w w:val="100"/>
      <w:sz w:val="20"/>
      <w:szCs w:val="32"/>
      <w:lang w:eastAsia="th-TH"/>
    </w:rPr>
  </w:style>
  <w:style w:type="paragraph" w:customStyle="1" w:styleId="24QC3">
    <w:name w:val="แบบประเมินผลตนเองหลังเรียน 24 หนา QC"/>
    <w:basedOn w:val="24QC2"/>
    <w:rsid w:val="000314AE"/>
  </w:style>
  <w:style w:type="paragraph" w:customStyle="1" w:styleId="24QC4">
    <w:name w:val="เฉลยแบบประเมินผลตนเอง 24 หนา QC"/>
    <w:basedOn w:val="Normal"/>
    <w:rsid w:val="000314AE"/>
    <w:pPr>
      <w:tabs>
        <w:tab w:val="left" w:pos="360"/>
        <w:tab w:val="left" w:pos="720"/>
        <w:tab w:val="left" w:pos="5040"/>
        <w:tab w:val="left" w:pos="5400"/>
      </w:tabs>
      <w:suppressAutoHyphens/>
      <w:ind w:right="72"/>
      <w:jc w:val="center"/>
    </w:pPr>
    <w:rPr>
      <w:rFonts w:ascii="Angsana New" w:hAnsi="Angsana New" w:cs="AngsanaUPC"/>
      <w:b/>
      <w:bCs/>
      <w:w w:val="100"/>
      <w:sz w:val="48"/>
      <w:szCs w:val="48"/>
      <w:lang w:eastAsia="th-TH"/>
    </w:rPr>
  </w:style>
  <w:style w:type="paragraph" w:customStyle="1" w:styleId="155">
    <w:name w:val="ตัวพื้นหลังเรียน 15"/>
    <w:basedOn w:val="Normal"/>
    <w:rsid w:val="000314AE"/>
    <w:pPr>
      <w:suppressAutoHyphens/>
      <w:ind w:right="72"/>
      <w:jc w:val="center"/>
    </w:pPr>
    <w:rPr>
      <w:rFonts w:ascii="Angsana New" w:eastAsia="Angsana New" w:hAnsi="Angsana New"/>
      <w:w w:val="100"/>
      <w:sz w:val="30"/>
      <w:szCs w:val="30"/>
      <w:lang w:eastAsia="th-TH"/>
    </w:rPr>
  </w:style>
  <w:style w:type="paragraph" w:customStyle="1" w:styleId="156">
    <w:name w:val="หลังเรียน 15 หนา"/>
    <w:basedOn w:val="Normal"/>
    <w:rsid w:val="000314AE"/>
    <w:pPr>
      <w:suppressAutoHyphens/>
      <w:ind w:right="72"/>
      <w:jc w:val="center"/>
    </w:pPr>
    <w:rPr>
      <w:rFonts w:ascii="Angsana New" w:eastAsia="Angsana New" w:hAnsi="Angsana New" w:cs="AngsanaUPC"/>
      <w:b/>
      <w:bCs/>
      <w:w w:val="100"/>
      <w:sz w:val="30"/>
      <w:szCs w:val="30"/>
      <w:lang w:eastAsia="th-TH"/>
    </w:rPr>
  </w:style>
  <w:style w:type="paragraph" w:customStyle="1" w:styleId="157">
    <w:name w:val="ก่อนเรียน 15 หนา"/>
    <w:basedOn w:val="156"/>
    <w:rsid w:val="000314AE"/>
  </w:style>
  <w:style w:type="paragraph" w:customStyle="1" w:styleId="158">
    <w:name w:val="ตัวพื้นก่อนเรียน 15"/>
    <w:basedOn w:val="Normal"/>
    <w:rsid w:val="000314AE"/>
    <w:pPr>
      <w:suppressAutoHyphens/>
      <w:ind w:right="72"/>
      <w:jc w:val="center"/>
    </w:pPr>
    <w:rPr>
      <w:rFonts w:eastAsia="Angsana New"/>
      <w:w w:val="100"/>
      <w:sz w:val="30"/>
      <w:szCs w:val="30"/>
      <w:lang w:eastAsia="th-TH"/>
    </w:rPr>
  </w:style>
  <w:style w:type="paragraph" w:styleId="Header">
    <w:name w:val="header"/>
    <w:basedOn w:val="Normal"/>
    <w:link w:val="HeaderChar1"/>
    <w:rsid w:val="000314AE"/>
    <w:pPr>
      <w:tabs>
        <w:tab w:val="center" w:pos="4513"/>
        <w:tab w:val="right" w:pos="9026"/>
      </w:tabs>
      <w:suppressAutoHyphens/>
    </w:pPr>
    <w:rPr>
      <w:rFonts w:ascii="Angsana New" w:hAnsi="Angsana New" w:cs="Angsana New"/>
      <w:w w:val="100"/>
      <w:sz w:val="20"/>
      <w:szCs w:val="32"/>
      <w:lang w:eastAsia="th-TH"/>
    </w:rPr>
  </w:style>
  <w:style w:type="character" w:customStyle="1" w:styleId="HeaderChar1">
    <w:name w:val="Header Char1"/>
    <w:basedOn w:val="DefaultParagraphFont"/>
    <w:link w:val="Header"/>
    <w:rsid w:val="000314AE"/>
    <w:rPr>
      <w:rFonts w:ascii="Angsana New" w:eastAsia="Times New Roman" w:hAnsi="Angsana New" w:cs="Angsana New"/>
      <w:szCs w:val="32"/>
      <w:lang w:eastAsia="th-TH"/>
    </w:rPr>
  </w:style>
  <w:style w:type="character" w:customStyle="1" w:styleId="FooterChar1">
    <w:name w:val="Footer Char1"/>
    <w:basedOn w:val="DefaultParagraphFont"/>
    <w:rsid w:val="000314AE"/>
    <w:rPr>
      <w:rFonts w:ascii="Angsana New" w:hAnsi="Angsana New" w:cs="Angsana New"/>
      <w:szCs w:val="32"/>
      <w:lang w:eastAsia="th-TH"/>
    </w:rPr>
  </w:style>
  <w:style w:type="paragraph" w:customStyle="1" w:styleId="Style22">
    <w:name w:val="Style22"/>
    <w:basedOn w:val="Normal"/>
    <w:rsid w:val="000314AE"/>
    <w:pPr>
      <w:widowControl w:val="0"/>
      <w:suppressAutoHyphens/>
      <w:autoSpaceDE w:val="0"/>
    </w:pPr>
    <w:rPr>
      <w:rFonts w:ascii="Angsana New" w:hAnsi="Angsana New" w:cs="Angsana New"/>
      <w:w w:val="100"/>
      <w:lang w:eastAsia="th-TH"/>
    </w:rPr>
  </w:style>
  <w:style w:type="paragraph" w:customStyle="1" w:styleId="Style29">
    <w:name w:val="Style29"/>
    <w:basedOn w:val="Normal"/>
    <w:rsid w:val="000314AE"/>
    <w:pPr>
      <w:widowControl w:val="0"/>
      <w:suppressAutoHyphens/>
      <w:autoSpaceDE w:val="0"/>
    </w:pPr>
    <w:rPr>
      <w:rFonts w:ascii="Angsana New" w:hAnsi="Angsana New" w:cs="Angsana New"/>
      <w:w w:val="100"/>
      <w:lang w:eastAsia="th-TH"/>
    </w:rPr>
  </w:style>
  <w:style w:type="paragraph" w:customStyle="1" w:styleId="Style21">
    <w:name w:val="Style21"/>
    <w:basedOn w:val="Normal"/>
    <w:rsid w:val="000314AE"/>
    <w:pPr>
      <w:widowControl w:val="0"/>
      <w:suppressAutoHyphens/>
      <w:autoSpaceDE w:val="0"/>
    </w:pPr>
    <w:rPr>
      <w:rFonts w:ascii="Angsana New" w:hAnsi="Angsana New" w:cs="Angsana New"/>
      <w:w w:val="100"/>
      <w:lang w:eastAsia="th-TH"/>
    </w:rPr>
  </w:style>
  <w:style w:type="paragraph" w:customStyle="1" w:styleId="Style37">
    <w:name w:val="Style37"/>
    <w:basedOn w:val="Normal"/>
    <w:rsid w:val="000314AE"/>
    <w:pPr>
      <w:widowControl w:val="0"/>
      <w:suppressAutoHyphens/>
      <w:autoSpaceDE w:val="0"/>
    </w:pPr>
    <w:rPr>
      <w:rFonts w:ascii="Angsana New" w:hAnsi="Angsana New" w:cs="Angsana New"/>
      <w:w w:val="100"/>
      <w:lang w:eastAsia="th-TH"/>
    </w:rPr>
  </w:style>
  <w:style w:type="character" w:customStyle="1" w:styleId="BalloonTextChar1">
    <w:name w:val="Balloon Text Char1"/>
    <w:basedOn w:val="DefaultParagraphFont"/>
    <w:rsid w:val="000314AE"/>
    <w:rPr>
      <w:rFonts w:ascii="Segoe UI" w:hAnsi="Segoe UI" w:cs="Angsana New"/>
      <w:sz w:val="18"/>
      <w:szCs w:val="22"/>
      <w:lang w:eastAsia="th-TH"/>
    </w:rPr>
  </w:style>
  <w:style w:type="character" w:customStyle="1" w:styleId="TitleChar1">
    <w:name w:val="Title Char1"/>
    <w:basedOn w:val="DefaultParagraphFont"/>
    <w:rsid w:val="000314AE"/>
    <w:rPr>
      <w:rFonts w:ascii="Cordia New" w:eastAsia="Cordia New" w:hAnsi="Cordia New" w:cs="Cordia New"/>
      <w:b/>
      <w:bCs/>
      <w:sz w:val="28"/>
      <w:szCs w:val="28"/>
      <w:lang w:eastAsia="th-TH"/>
    </w:rPr>
  </w:style>
  <w:style w:type="paragraph" w:styleId="Subtitle">
    <w:name w:val="Subtitle"/>
    <w:basedOn w:val="Heading"/>
    <w:next w:val="BodyText"/>
    <w:link w:val="SubtitleChar"/>
    <w:qFormat/>
    <w:rsid w:val="000314A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0314AE"/>
    <w:rPr>
      <w:rFonts w:ascii="Arial" w:eastAsia="SimSun" w:hAnsi="Arial" w:cs="Lucida Sans"/>
      <w:i/>
      <w:iCs/>
      <w:sz w:val="28"/>
      <w:szCs w:val="28"/>
      <w:lang w:eastAsia="th-TH"/>
    </w:rPr>
  </w:style>
  <w:style w:type="paragraph" w:styleId="PlainText">
    <w:name w:val="Plain Text"/>
    <w:basedOn w:val="Normal"/>
    <w:link w:val="PlainTextChar1"/>
    <w:rsid w:val="000314AE"/>
    <w:pPr>
      <w:suppressAutoHyphens/>
    </w:pPr>
    <w:rPr>
      <w:rFonts w:ascii="Consolas" w:eastAsia="Calibri" w:hAnsi="Consolas" w:cs="Angsana New"/>
      <w:w w:val="100"/>
      <w:sz w:val="21"/>
      <w:szCs w:val="26"/>
      <w:lang w:val="x-none" w:eastAsia="th-TH"/>
    </w:rPr>
  </w:style>
  <w:style w:type="character" w:customStyle="1" w:styleId="PlainTextChar1">
    <w:name w:val="Plain Text Char1"/>
    <w:basedOn w:val="DefaultParagraphFont"/>
    <w:link w:val="PlainText"/>
    <w:rsid w:val="000314AE"/>
    <w:rPr>
      <w:rFonts w:ascii="Consolas" w:hAnsi="Consolas" w:cs="Angsana New"/>
      <w:sz w:val="21"/>
      <w:szCs w:val="26"/>
      <w:lang w:val="x-none" w:eastAsia="th-TH"/>
    </w:rPr>
  </w:style>
  <w:style w:type="paragraph" w:customStyle="1" w:styleId="TableContents">
    <w:name w:val="Table Contents"/>
    <w:basedOn w:val="Normal"/>
    <w:rsid w:val="000314AE"/>
    <w:pPr>
      <w:suppressLineNumbers/>
      <w:suppressAutoHyphens/>
      <w:spacing w:after="160" w:line="252" w:lineRule="auto"/>
    </w:pPr>
    <w:rPr>
      <w:rFonts w:ascii="Calibri" w:eastAsia="Calibri" w:hAnsi="Calibri" w:cs="Cordia New"/>
      <w:w w:val="100"/>
      <w:sz w:val="22"/>
      <w:szCs w:val="28"/>
      <w:lang w:eastAsia="th-TH"/>
    </w:rPr>
  </w:style>
  <w:style w:type="paragraph" w:customStyle="1" w:styleId="TableHeading">
    <w:name w:val="Table Heading"/>
    <w:basedOn w:val="TableContents"/>
    <w:rsid w:val="000314AE"/>
    <w:pPr>
      <w:jc w:val="center"/>
    </w:pPr>
    <w:rPr>
      <w:b/>
      <w:bCs/>
    </w:rPr>
  </w:style>
  <w:style w:type="paragraph" w:customStyle="1" w:styleId="NoParagraphStyle">
    <w:name w:val="[No Paragraph Style]"/>
    <w:rsid w:val="000314AE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sz w:val="24"/>
      <w:szCs w:val="24"/>
      <w:lang w:eastAsia="hi-IN" w:bidi="hi-IN"/>
    </w:rPr>
  </w:style>
  <w:style w:type="paragraph" w:customStyle="1" w:styleId="223R">
    <w:name w:val="22/3 R"/>
    <w:basedOn w:val="NoParagraphStyle"/>
    <w:rsid w:val="000314AE"/>
    <w:pPr>
      <w:jc w:val="right"/>
    </w:pPr>
    <w:rPr>
      <w:rFonts w:ascii="UPC-Angsana-Bold" w:eastAsia="UPC-Angsana-Bold" w:hAnsi="UPC-Angsana-Bold" w:cs="UPC-Angsana-Bold"/>
      <w:b/>
      <w:bCs/>
      <w:spacing w:val="2"/>
      <w:w w:val="105"/>
      <w:sz w:val="44"/>
      <w:szCs w:val="44"/>
    </w:rPr>
  </w:style>
  <w:style w:type="paragraph" w:customStyle="1" w:styleId="283R">
    <w:name w:val="28/3 R"/>
    <w:basedOn w:val="NoParagraphStyle"/>
    <w:rsid w:val="000314AE"/>
    <w:pPr>
      <w:jc w:val="right"/>
    </w:pPr>
    <w:rPr>
      <w:rFonts w:ascii="UPC-Angsana-Bold" w:eastAsia="UPC-Angsana-Bold" w:hAnsi="UPC-Angsana-Bold" w:cs="UPC-Angsana-Bold"/>
      <w:b/>
      <w:bCs/>
      <w:spacing w:val="3"/>
      <w:w w:val="105"/>
      <w:sz w:val="56"/>
      <w:szCs w:val="56"/>
    </w:rPr>
  </w:style>
  <w:style w:type="paragraph" w:customStyle="1" w:styleId="363R">
    <w:name w:val="36/3 R"/>
    <w:basedOn w:val="NoParagraphStyle"/>
    <w:rsid w:val="000314AE"/>
    <w:pPr>
      <w:jc w:val="right"/>
    </w:pPr>
    <w:rPr>
      <w:rFonts w:ascii="UPC-Angsana-Bold" w:eastAsia="UPC-Angsana-Bold" w:hAnsi="UPC-Angsana-Bold" w:cs="UPC-Angsana-Bold"/>
      <w:b/>
      <w:bCs/>
      <w:spacing w:val="4"/>
      <w:w w:val="105"/>
      <w:sz w:val="72"/>
      <w:szCs w:val="72"/>
    </w:rPr>
  </w:style>
  <w:style w:type="paragraph" w:customStyle="1" w:styleId="141">
    <w:name w:val="14/1"/>
    <w:basedOn w:val="NoParagraphStyle"/>
    <w:rsid w:val="000314AE"/>
    <w:pPr>
      <w:jc w:val="both"/>
    </w:pPr>
    <w:rPr>
      <w:rFonts w:ascii="TFPimai" w:eastAsia="TFPimai" w:hAnsi="TFPimai" w:cs="TFPimai"/>
      <w:sz w:val="28"/>
      <w:szCs w:val="28"/>
    </w:rPr>
  </w:style>
  <w:style w:type="paragraph" w:customStyle="1" w:styleId="121">
    <w:name w:val="12/1"/>
    <w:basedOn w:val="NoParagraphStyle"/>
    <w:rsid w:val="000314AE"/>
    <w:rPr>
      <w:rFonts w:ascii="TFPimai" w:eastAsia="TFPimai" w:hAnsi="TFPimai" w:cs="TFPimai"/>
    </w:rPr>
  </w:style>
  <w:style w:type="paragraph" w:customStyle="1" w:styleId="BasicParagraph">
    <w:name w:val="[Basic Paragraph]"/>
    <w:basedOn w:val="NoParagraphStyle"/>
    <w:rsid w:val="000314AE"/>
  </w:style>
  <w:style w:type="paragraph" w:customStyle="1" w:styleId="1210">
    <w:name w:val="12/1 กรรมการ"/>
    <w:basedOn w:val="BasicParagraph"/>
    <w:rsid w:val="000314AE"/>
    <w:pPr>
      <w:tabs>
        <w:tab w:val="left" w:pos="3120"/>
        <w:tab w:val="left" w:pos="5760"/>
      </w:tabs>
    </w:pPr>
    <w:rPr>
      <w:rFonts w:ascii="TFPimai" w:eastAsia="TFPimai" w:hAnsi="TFPimai" w:cs="TFPimai"/>
      <w:spacing w:val="2"/>
    </w:rPr>
  </w:style>
  <w:style w:type="paragraph" w:customStyle="1" w:styleId="223QC">
    <w:name w:val="22/3 QC เส้น"/>
    <w:basedOn w:val="NoParagraphStyle"/>
    <w:rsid w:val="000314AE"/>
    <w:pPr>
      <w:pBdr>
        <w:bottom w:val="single" w:sz="8" w:space="12" w:color="000000"/>
      </w:pBdr>
      <w:jc w:val="center"/>
    </w:pPr>
    <w:rPr>
      <w:rFonts w:ascii="UPC-Angsana-Bold" w:eastAsia="UPC-Angsana-Bold" w:hAnsi="UPC-Angsana-Bold" w:cs="UPC-Angsana-Bold"/>
      <w:b/>
      <w:bCs/>
      <w:spacing w:val="2"/>
      <w:w w:val="105"/>
      <w:sz w:val="44"/>
      <w:szCs w:val="44"/>
    </w:rPr>
  </w:style>
  <w:style w:type="paragraph" w:customStyle="1" w:styleId="1513">
    <w:name w:val="15/1 ย่อ 3"/>
    <w:basedOn w:val="NoParagraphStyle"/>
    <w:rsid w:val="000314AE"/>
    <w:pPr>
      <w:tabs>
        <w:tab w:val="left" w:pos="1200"/>
        <w:tab w:val="left" w:pos="1260"/>
      </w:tabs>
      <w:ind w:firstLine="720"/>
      <w:jc w:val="both"/>
    </w:pPr>
    <w:rPr>
      <w:rFonts w:ascii="TFPimai" w:eastAsia="TFPimai" w:hAnsi="TFPimai" w:cs="TFPimai"/>
      <w:sz w:val="30"/>
      <w:szCs w:val="30"/>
    </w:rPr>
  </w:style>
  <w:style w:type="paragraph" w:customStyle="1" w:styleId="153R">
    <w:name w:val="15/3 R"/>
    <w:basedOn w:val="NoParagraphStyle"/>
    <w:rsid w:val="000314AE"/>
    <w:pPr>
      <w:tabs>
        <w:tab w:val="center" w:pos="7200"/>
      </w:tabs>
      <w:jc w:val="right"/>
    </w:pPr>
    <w:rPr>
      <w:rFonts w:ascii="UPC-Angsana-Bold" w:eastAsia="UPC-Angsana-Bold" w:hAnsi="UPC-Angsana-Bold" w:cs="UPC-Angsana-Bold"/>
      <w:b/>
      <w:bCs/>
      <w:spacing w:val="2"/>
      <w:w w:val="105"/>
      <w:sz w:val="30"/>
      <w:szCs w:val="30"/>
    </w:rPr>
  </w:style>
  <w:style w:type="paragraph" w:customStyle="1" w:styleId="1510">
    <w:name w:val="15/1"/>
    <w:basedOn w:val="NoParagraphStyle"/>
    <w:rsid w:val="000314AE"/>
    <w:pPr>
      <w:tabs>
        <w:tab w:val="left" w:pos="1440"/>
      </w:tabs>
      <w:jc w:val="both"/>
    </w:pPr>
    <w:rPr>
      <w:rFonts w:ascii="TFPimai" w:eastAsia="TFPimai" w:hAnsi="TFPimai" w:cs="TFPimai"/>
      <w:sz w:val="30"/>
      <w:szCs w:val="30"/>
    </w:rPr>
  </w:style>
  <w:style w:type="paragraph" w:customStyle="1" w:styleId="15130">
    <w:name w:val="15/1 ย่อ 3 สารบัญ"/>
    <w:basedOn w:val="NoParagraphStyle"/>
    <w:rsid w:val="000314AE"/>
    <w:pPr>
      <w:tabs>
        <w:tab w:val="left" w:pos="-380"/>
        <w:tab w:val="right" w:leader="dot" w:pos="7320"/>
        <w:tab w:val="right" w:pos="7760"/>
      </w:tabs>
      <w:ind w:left="720"/>
      <w:jc w:val="both"/>
    </w:pPr>
    <w:rPr>
      <w:rFonts w:ascii="TFPimai" w:eastAsia="TFPimai" w:hAnsi="TFPimai" w:cs="TFPimai"/>
      <w:sz w:val="30"/>
      <w:szCs w:val="30"/>
    </w:rPr>
  </w:style>
  <w:style w:type="paragraph" w:customStyle="1" w:styleId="173">
    <w:name w:val="17/3"/>
    <w:basedOn w:val="NoParagraphStyle"/>
    <w:rsid w:val="000314AE"/>
    <w:pPr>
      <w:tabs>
        <w:tab w:val="left" w:pos="1080"/>
        <w:tab w:val="left" w:pos="1260"/>
      </w:tabs>
      <w:jc w:val="both"/>
    </w:pPr>
    <w:rPr>
      <w:rFonts w:ascii="UPC-Angsana-Bold" w:eastAsia="UPC-Angsana-Bold" w:hAnsi="UPC-Angsana-Bold" w:cs="UPC-Angsana-Bold"/>
      <w:b/>
      <w:bCs/>
      <w:spacing w:val="2"/>
      <w:w w:val="105"/>
      <w:sz w:val="34"/>
      <w:szCs w:val="34"/>
    </w:rPr>
  </w:style>
  <w:style w:type="paragraph" w:customStyle="1" w:styleId="223QC0">
    <w:name w:val="22/3 QC"/>
    <w:basedOn w:val="NoParagraphStyle"/>
    <w:rsid w:val="000314AE"/>
    <w:pPr>
      <w:jc w:val="center"/>
    </w:pPr>
    <w:rPr>
      <w:rFonts w:ascii="UPC-Angsana-Bold" w:eastAsia="UPC-Angsana-Bold" w:hAnsi="UPC-Angsana-Bold" w:cs="UPC-Angsana-Bold"/>
      <w:b/>
      <w:bCs/>
      <w:spacing w:val="2"/>
      <w:w w:val="105"/>
      <w:sz w:val="44"/>
      <w:szCs w:val="44"/>
    </w:rPr>
  </w:style>
  <w:style w:type="paragraph" w:customStyle="1" w:styleId="151tap">
    <w:name w:val="15/1 tap"/>
    <w:basedOn w:val="NoParagraphStyle"/>
    <w:rsid w:val="000314AE"/>
    <w:pPr>
      <w:ind w:left="360" w:hanging="360"/>
      <w:jc w:val="both"/>
    </w:pPr>
    <w:rPr>
      <w:rFonts w:ascii="TFPimai" w:eastAsia="TFPimai" w:hAnsi="TFPimai" w:cs="TFPimai"/>
      <w:spacing w:val="2"/>
      <w:sz w:val="30"/>
      <w:szCs w:val="30"/>
    </w:rPr>
  </w:style>
  <w:style w:type="paragraph" w:customStyle="1" w:styleId="151tap-2">
    <w:name w:val="15/1 tap-2"/>
    <w:basedOn w:val="151tap"/>
    <w:rsid w:val="000314AE"/>
    <w:pPr>
      <w:ind w:left="720"/>
    </w:pPr>
  </w:style>
  <w:style w:type="paragraph" w:customStyle="1" w:styleId="1532">
    <w:name w:val="15/3 เฉลยเน้น"/>
    <w:basedOn w:val="1510"/>
    <w:rsid w:val="000314AE"/>
    <w:pPr>
      <w:tabs>
        <w:tab w:val="clear" w:pos="1440"/>
        <w:tab w:val="center" w:pos="2140"/>
        <w:tab w:val="center" w:pos="6380"/>
      </w:tabs>
    </w:pPr>
    <w:rPr>
      <w:rFonts w:ascii="UPC-Angsana-Bold" w:eastAsia="UPC-Angsana-Bold" w:hAnsi="UPC-Angsana-Bold" w:cs="UPC-Angsana-Bold"/>
      <w:b/>
      <w:bCs/>
      <w:spacing w:val="2"/>
      <w:w w:val="105"/>
    </w:rPr>
  </w:style>
  <w:style w:type="paragraph" w:customStyle="1" w:styleId="1512">
    <w:name w:val="15/1 เฉลย2"/>
    <w:basedOn w:val="1510"/>
    <w:rsid w:val="000314AE"/>
    <w:pPr>
      <w:tabs>
        <w:tab w:val="clear" w:pos="1440"/>
        <w:tab w:val="decimal" w:pos="2060"/>
        <w:tab w:val="left" w:pos="2220"/>
        <w:tab w:val="decimal" w:pos="6300"/>
        <w:tab w:val="left" w:pos="6440"/>
      </w:tabs>
    </w:pPr>
  </w:style>
  <w:style w:type="paragraph" w:customStyle="1" w:styleId="1533">
    <w:name w:val="15/3 เฉลย"/>
    <w:basedOn w:val="1510"/>
    <w:rsid w:val="000314AE"/>
    <w:pPr>
      <w:tabs>
        <w:tab w:val="clear" w:pos="1440"/>
        <w:tab w:val="center" w:pos="2280"/>
        <w:tab w:val="center" w:pos="6840"/>
      </w:tabs>
    </w:pPr>
    <w:rPr>
      <w:rFonts w:ascii="UPC-Angsana-Bold" w:eastAsia="UPC-Angsana-Bold" w:hAnsi="UPC-Angsana-Bold" w:cs="UPC-Angsana-Bold"/>
      <w:b/>
      <w:bCs/>
    </w:rPr>
  </w:style>
  <w:style w:type="paragraph" w:customStyle="1" w:styleId="1511">
    <w:name w:val="15/1 เฉลย"/>
    <w:basedOn w:val="1510"/>
    <w:rsid w:val="000314AE"/>
    <w:pPr>
      <w:tabs>
        <w:tab w:val="clear" w:pos="1440"/>
        <w:tab w:val="decimal" w:pos="2060"/>
        <w:tab w:val="left" w:pos="2240"/>
      </w:tabs>
    </w:pPr>
  </w:style>
  <w:style w:type="paragraph" w:customStyle="1" w:styleId="143QC">
    <w:name w:val="14/3 QC"/>
    <w:basedOn w:val="NoParagraphStyle"/>
    <w:rsid w:val="000314AE"/>
    <w:pPr>
      <w:jc w:val="both"/>
    </w:pPr>
    <w:rPr>
      <w:rFonts w:ascii="UPC-Angsana-Bold" w:eastAsia="UPC-Angsana-Bold" w:hAnsi="UPC-Angsana-Bold" w:cs="UPC-Angsana-Bold"/>
      <w:b/>
      <w:bCs/>
      <w:spacing w:val="1"/>
      <w:w w:val="105"/>
      <w:sz w:val="28"/>
      <w:szCs w:val="28"/>
    </w:rPr>
  </w:style>
  <w:style w:type="paragraph" w:customStyle="1" w:styleId="Framecontents">
    <w:name w:val="Frame contents"/>
    <w:basedOn w:val="BodyText"/>
    <w:rsid w:val="000314AE"/>
    <w:pPr>
      <w:suppressAutoHyphens/>
      <w:spacing w:line="252" w:lineRule="auto"/>
    </w:pPr>
    <w:rPr>
      <w:rFonts w:ascii="Calibri" w:eastAsia="Calibri" w:hAnsi="Calibri" w:cs="Cordia New"/>
      <w:bCs w:val="0"/>
      <w:w w:val="100"/>
      <w:sz w:val="22"/>
      <w:szCs w:val="28"/>
      <w:lang w:val="en-US" w:eastAsia="th-TH"/>
    </w:rPr>
  </w:style>
  <w:style w:type="paragraph" w:customStyle="1" w:styleId="243R">
    <w:name w:val="24/3 R"/>
    <w:basedOn w:val="NoParagraphStyle"/>
    <w:rsid w:val="000314AE"/>
    <w:pPr>
      <w:jc w:val="right"/>
    </w:pPr>
    <w:rPr>
      <w:rFonts w:ascii="UPC-Angsana-Bold" w:eastAsia="UPC-Angsana-Bold" w:hAnsi="UPC-Angsana-Bold" w:cs="UPC-Angsana-Bold"/>
      <w:b/>
      <w:bCs/>
      <w:spacing w:val="2"/>
      <w:w w:val="105"/>
      <w:sz w:val="48"/>
      <w:szCs w:val="48"/>
    </w:rPr>
  </w:style>
  <w:style w:type="paragraph" w:customStyle="1" w:styleId="a3">
    <w:name w:val="เฉลยตาราง"/>
    <w:basedOn w:val="1510"/>
    <w:rsid w:val="000314AE"/>
    <w:pPr>
      <w:tabs>
        <w:tab w:val="clear" w:pos="1440"/>
        <w:tab w:val="decimal" w:pos="2000"/>
        <w:tab w:val="left" w:pos="2200"/>
      </w:tabs>
    </w:pPr>
  </w:style>
  <w:style w:type="paragraph" w:customStyle="1" w:styleId="243">
    <w:name w:val="24/3"/>
    <w:basedOn w:val="173"/>
    <w:rsid w:val="000314AE"/>
    <w:rPr>
      <w:rFonts w:ascii="UPC-Dillenia" w:eastAsia="UPC-Dillenia" w:hAnsi="UPC-Dillenia" w:cs="UPC-Dillenia"/>
      <w:sz w:val="48"/>
      <w:szCs w:val="48"/>
    </w:rPr>
  </w:style>
  <w:style w:type="paragraph" w:customStyle="1" w:styleId="323">
    <w:name w:val="32/3"/>
    <w:basedOn w:val="NoParagraphStyle"/>
    <w:rsid w:val="000314AE"/>
    <w:pPr>
      <w:jc w:val="both"/>
    </w:pPr>
    <w:rPr>
      <w:rFonts w:ascii="UPC-Dillenia-Bold" w:eastAsia="UPC-Dillenia-Bold" w:hAnsi="UPC-Dillenia-Bold" w:cs="UPC-Dillenia-Bold"/>
      <w:b/>
      <w:bCs/>
      <w:w w:val="110"/>
      <w:sz w:val="64"/>
      <w:szCs w:val="64"/>
    </w:rPr>
  </w:style>
  <w:style w:type="paragraph" w:customStyle="1" w:styleId="223">
    <w:name w:val="22/3"/>
    <w:basedOn w:val="243"/>
    <w:rsid w:val="000314AE"/>
    <w:rPr>
      <w:sz w:val="44"/>
      <w:szCs w:val="44"/>
    </w:rPr>
  </w:style>
  <w:style w:type="paragraph" w:customStyle="1" w:styleId="203">
    <w:name w:val="20/3"/>
    <w:basedOn w:val="NoParagraphStyle"/>
    <w:rsid w:val="000314AE"/>
    <w:pPr>
      <w:keepLines/>
      <w:tabs>
        <w:tab w:val="left" w:pos="1680"/>
        <w:tab w:val="left" w:pos="3480"/>
        <w:tab w:val="left" w:pos="5220"/>
        <w:tab w:val="left" w:pos="6960"/>
      </w:tabs>
      <w:jc w:val="both"/>
    </w:pPr>
    <w:rPr>
      <w:rFonts w:ascii="UPC-Dillenia-Bold" w:eastAsia="UPC-Dillenia-Bold" w:hAnsi="UPC-Dillenia-Bold" w:cs="UPC-Dillenia-Bold"/>
      <w:b/>
      <w:bCs/>
      <w:spacing w:val="2"/>
      <w:w w:val="110"/>
      <w:sz w:val="40"/>
      <w:szCs w:val="40"/>
    </w:rPr>
  </w:style>
  <w:style w:type="paragraph" w:customStyle="1" w:styleId="1515">
    <w:name w:val="15/1 ย่อ 5"/>
    <w:basedOn w:val="NoParagraphStyle"/>
    <w:rsid w:val="000314AE"/>
    <w:pPr>
      <w:tabs>
        <w:tab w:val="left" w:pos="1440"/>
        <w:tab w:val="left" w:pos="1500"/>
        <w:tab w:val="left" w:pos="1580"/>
        <w:tab w:val="left" w:pos="1660"/>
        <w:tab w:val="left" w:pos="1740"/>
        <w:tab w:val="left" w:pos="1800"/>
      </w:tabs>
      <w:ind w:firstLine="1200"/>
      <w:jc w:val="both"/>
    </w:pPr>
    <w:rPr>
      <w:rFonts w:ascii="UPC-Dillenia" w:eastAsia="UPC-Dillenia" w:hAnsi="UPC-Dillenia" w:cs="UPC-Dillenia"/>
      <w:spacing w:val="2"/>
      <w:w w:val="110"/>
      <w:sz w:val="30"/>
      <w:szCs w:val="30"/>
    </w:rPr>
  </w:style>
  <w:style w:type="paragraph" w:customStyle="1" w:styleId="1514">
    <w:name w:val="15/1 บรรณนุกรม"/>
    <w:basedOn w:val="1510"/>
    <w:rsid w:val="000314AE"/>
    <w:pPr>
      <w:tabs>
        <w:tab w:val="clear" w:pos="1440"/>
      </w:tabs>
      <w:ind w:left="700" w:hanging="700"/>
    </w:pPr>
  </w:style>
  <w:style w:type="paragraph" w:customStyle="1" w:styleId="121name">
    <w:name w:val="12/1 name"/>
    <w:basedOn w:val="NoParagraphStyle"/>
    <w:rsid w:val="000314AE"/>
    <w:pPr>
      <w:tabs>
        <w:tab w:val="left" w:pos="1440"/>
        <w:tab w:val="left" w:pos="2880"/>
        <w:tab w:val="center" w:pos="4153"/>
        <w:tab w:val="right" w:pos="8306"/>
      </w:tabs>
    </w:pPr>
    <w:rPr>
      <w:rFonts w:ascii="UPC-Dillenia" w:eastAsia="UPC-Dillenia" w:hAnsi="UPC-Dillenia" w:cs="UPC-Dillenia"/>
      <w:w w:val="110"/>
    </w:rPr>
  </w:style>
  <w:style w:type="paragraph" w:customStyle="1" w:styleId="111">
    <w:name w:val="11/1"/>
    <w:basedOn w:val="NoParagraphStyle"/>
    <w:rsid w:val="002A74B9"/>
    <w:rPr>
      <w:rFonts w:ascii="UPC-Dillenia" w:eastAsia="UPC-Dillenia" w:hAnsi="UPC-Dillenia" w:cs="UPC-Dillenia"/>
      <w:spacing w:val="1"/>
      <w:w w:val="110"/>
      <w:sz w:val="22"/>
      <w:szCs w:val="22"/>
    </w:rPr>
  </w:style>
  <w:style w:type="paragraph" w:customStyle="1" w:styleId="203R">
    <w:name w:val="20/3 R"/>
    <w:basedOn w:val="NoParagraphStyle"/>
    <w:rsid w:val="002A74B9"/>
    <w:pPr>
      <w:jc w:val="right"/>
    </w:pPr>
    <w:rPr>
      <w:rFonts w:ascii="UPC-Dillenia-Bold" w:eastAsia="UPC-Dillenia-Bold" w:hAnsi="UPC-Dillenia-Bold" w:cs="UPC-Dillenia-Bold"/>
      <w:b/>
      <w:bCs/>
      <w:w w:val="110"/>
      <w:sz w:val="40"/>
      <w:szCs w:val="40"/>
    </w:rPr>
  </w:style>
  <w:style w:type="paragraph" w:customStyle="1" w:styleId="363">
    <w:name w:val="36/3"/>
    <w:basedOn w:val="NoParagraphStyle"/>
    <w:rsid w:val="002A74B9"/>
    <w:pPr>
      <w:jc w:val="both"/>
    </w:pPr>
    <w:rPr>
      <w:rFonts w:ascii="UPC-Dillenia-Bold" w:eastAsia="UPC-Dillenia-Bold" w:hAnsi="UPC-Dillenia-Bold" w:cs="UPC-Dillenia-Bold"/>
      <w:b/>
      <w:bCs/>
      <w:w w:val="110"/>
      <w:sz w:val="72"/>
      <w:szCs w:val="72"/>
    </w:rPr>
  </w:style>
  <w:style w:type="paragraph" w:customStyle="1" w:styleId="1516">
    <w:name w:val="สารบัญ 15/1"/>
    <w:basedOn w:val="NoParagraphStyle"/>
    <w:rsid w:val="002A74B9"/>
    <w:pPr>
      <w:tabs>
        <w:tab w:val="right" w:leader="dot" w:pos="8520"/>
        <w:tab w:val="right" w:pos="9100"/>
      </w:tabs>
      <w:jc w:val="both"/>
    </w:pPr>
    <w:rPr>
      <w:rFonts w:ascii="UPC-Dillenia" w:eastAsia="UPC-Dillenia" w:hAnsi="UPC-Dillenia" w:cs="UPC-Dillenia"/>
      <w:w w:val="110"/>
      <w:sz w:val="30"/>
      <w:szCs w:val="30"/>
    </w:rPr>
  </w:style>
  <w:style w:type="paragraph" w:customStyle="1" w:styleId="151P3">
    <w:name w:val="สารบัญ 15/1 P3"/>
    <w:basedOn w:val="NoParagraphStyle"/>
    <w:rsid w:val="002A74B9"/>
    <w:pPr>
      <w:tabs>
        <w:tab w:val="left" w:pos="1080"/>
        <w:tab w:val="left" w:pos="1320"/>
        <w:tab w:val="right" w:leader="dot" w:pos="8520"/>
        <w:tab w:val="right" w:pos="9100"/>
      </w:tabs>
      <w:ind w:firstLine="720"/>
      <w:jc w:val="both"/>
    </w:pPr>
    <w:rPr>
      <w:rFonts w:ascii="UPC-Dillenia" w:eastAsia="UPC-Dillenia" w:hAnsi="UPC-Dillenia" w:cs="UPC-Dillenia"/>
      <w:w w:val="1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acnsom\Desktop\Templates-&#3611;.&#3605;&#3619;&#363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2BE7C8-1DC8-4FCE-B15C-77B14970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Templates-ป.ตรี</Template>
  <TotalTime>1</TotalTime>
  <Pages>6</Pages>
  <Words>1030</Words>
  <Characters>5058</Characters>
  <Application>Microsoft Office Word</Application>
  <DocSecurity>0</DocSecurity>
  <Lines>136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สมจินตนา นพมิตร</dc:creator>
  <cp:lastModifiedBy>น้ำฝน รุ่งสว่าง</cp:lastModifiedBy>
  <cp:revision>2</cp:revision>
  <cp:lastPrinted>2025-03-28T02:39:00Z</cp:lastPrinted>
  <dcterms:created xsi:type="dcterms:W3CDTF">2025-04-03T02:37:00Z</dcterms:created>
  <dcterms:modified xsi:type="dcterms:W3CDTF">2025-04-03T02:37:00Z</dcterms:modified>
</cp:coreProperties>
</file>